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7D442" w14:textId="5CE2A847" w:rsidR="001B361A" w:rsidRPr="006C10D4" w:rsidRDefault="00000000" w:rsidP="006A1AC0">
      <w:pPr>
        <w:pStyle w:val="Title"/>
      </w:pPr>
      <w:sdt>
        <w:sdtPr>
          <w:alias w:val="Title"/>
          <w:tag w:val=""/>
          <w:id w:val="-1126301204"/>
          <w:placeholder>
            <w:docPart w:val="FCA91B7A382C4E3D84C3D451DDAB45BF"/>
          </w:placeholder>
          <w:dataBinding w:prefixMappings="xmlns:ns0='http://purl.org/dc/elements/1.1/' xmlns:ns1='http://schemas.openxmlformats.org/package/2006/metadata/core-properties' " w:xpath="/ns1:coreProperties[1]/ns0:title[1]" w:storeItemID="{6C3C8BC8-F283-45AE-878A-BAB7291924A1}"/>
          <w:text/>
        </w:sdtPr>
        <w:sdtContent>
          <w:r w:rsidR="007C5AAF">
            <w:t>People Privacy Policy</w:t>
          </w:r>
        </w:sdtContent>
      </w:sdt>
    </w:p>
    <w:p w14:paraId="3E86B4B4" w14:textId="70A6D6E3" w:rsidR="00AB7F86" w:rsidRPr="005904B7" w:rsidRDefault="00AB7F86" w:rsidP="000340DE">
      <w:pPr>
        <w:pStyle w:val="QMSInfo"/>
      </w:pPr>
      <w:r w:rsidRPr="005904B7">
        <w:t xml:space="preserve">Issue: </w:t>
      </w:r>
      <w:r w:rsidR="003D72B3" w:rsidRPr="005904B7">
        <w:tab/>
      </w:r>
      <w:sdt>
        <w:sdtPr>
          <w:alias w:val="Status"/>
          <w:tag w:val=""/>
          <w:id w:val="1741054738"/>
          <w:placeholder>
            <w:docPart w:val="503E088263C74CF4B4837C9B6E35C0EC"/>
          </w:placeholder>
          <w:dataBinding w:prefixMappings="xmlns:ns0='http://purl.org/dc/elements/1.1/' xmlns:ns1='http://schemas.openxmlformats.org/package/2006/metadata/core-properties' " w:xpath="/ns1:coreProperties[1]/ns1:contentStatus[1]" w:storeItemID="{6C3C8BC8-F283-45AE-878A-BAB7291924A1}"/>
          <w:text/>
        </w:sdtPr>
        <w:sdtContent>
          <w:r w:rsidR="007C5AAF">
            <w:t>1</w:t>
          </w:r>
        </w:sdtContent>
      </w:sdt>
      <w:r w:rsidR="003D72B3" w:rsidRPr="005904B7">
        <w:tab/>
      </w:r>
      <w:r w:rsidRPr="005904B7">
        <w:t>Issue date:</w:t>
      </w:r>
      <w:r w:rsidR="005904B7" w:rsidRPr="005904B7">
        <w:tab/>
      </w:r>
      <w:sdt>
        <w:sdtPr>
          <w:alias w:val="Publish Date"/>
          <w:tag w:val=""/>
          <w:id w:val="-243879163"/>
          <w:placeholder>
            <w:docPart w:val="EC89EB997E4345AFBA54FEDDAB5D8596"/>
          </w:placeholder>
          <w:dataBinding w:prefixMappings="xmlns:ns0='http://schemas.microsoft.com/office/2006/coverPageProps' " w:xpath="/ns0:CoverPageProperties[1]/ns0:PublishDate[1]" w:storeItemID="{55AF091B-3C7A-41E3-B477-F2FDAA23CFDA}"/>
          <w:date w:fullDate="2025-11-06T00:00:00Z">
            <w:dateFormat w:val="d MMMM, yyyy"/>
            <w:lid w:val="en-GB"/>
            <w:storeMappedDataAs w:val="dateTime"/>
            <w:calendar w:val="gregorian"/>
          </w:date>
        </w:sdtPr>
        <w:sdtContent>
          <w:r w:rsidR="00D85D60">
            <w:t>6 November, 2025</w:t>
          </w:r>
        </w:sdtContent>
      </w:sdt>
    </w:p>
    <w:p w14:paraId="50CF373B" w14:textId="1787F8F5" w:rsidR="003D72B3" w:rsidRPr="00A45826" w:rsidRDefault="003D72B3" w:rsidP="003005C2">
      <w:pPr>
        <w:pStyle w:val="QMSInfo"/>
      </w:pPr>
      <w:r w:rsidRPr="00A45826">
        <w:t>Owner:</w:t>
      </w:r>
      <w:r w:rsidRPr="00A45826">
        <w:tab/>
      </w:r>
      <w:r w:rsidR="00D85D60">
        <w:t>HR Manager</w:t>
      </w:r>
    </w:p>
    <w:p w14:paraId="27BEAC64" w14:textId="77777777" w:rsidR="007C5AAF" w:rsidRDefault="007C5AAF" w:rsidP="007C5AAF">
      <w:pPr>
        <w:pStyle w:val="Heading1"/>
      </w:pPr>
      <w:bookmarkStart w:id="0" w:name="_Toc477690517"/>
      <w:r>
        <w:t>Scope</w:t>
      </w:r>
    </w:p>
    <w:bookmarkEnd w:id="0"/>
    <w:p w14:paraId="683B12A7" w14:textId="69E13A2F" w:rsidR="00E8188A" w:rsidRDefault="00E8188A" w:rsidP="007C5AAF">
      <w:pPr>
        <w:pStyle w:val="Body"/>
      </w:pPr>
      <w:r w:rsidRPr="00E8188A">
        <w:t>Abbott Risk Consulting Ltd (ARC) is committed to protecting your privacy and handling your</w:t>
      </w:r>
      <w:r w:rsidRPr="00E8188A">
        <w:br/>
        <w:t>personal data responsibly.</w:t>
      </w:r>
    </w:p>
    <w:p w14:paraId="58E83638" w14:textId="3D4FF9B4" w:rsidR="007C5AAF" w:rsidRDefault="007C5AAF" w:rsidP="007C5AAF">
      <w:pPr>
        <w:pStyle w:val="Body"/>
      </w:pPr>
      <w:r>
        <w:t xml:space="preserve">This privacy policy applies when you are employed by </w:t>
      </w:r>
      <w:r w:rsidR="00E8188A">
        <w:t>ARC.</w:t>
      </w:r>
      <w:r>
        <w:t xml:space="preserve"> This notice sets out the types of information we collect, why we need to process your personal information, how we use it, who we share it with and the rights you have. </w:t>
      </w:r>
      <w:bookmarkStart w:id="1" w:name="_Hlk210220586"/>
      <w:r>
        <w:t>This policy is aligned with ARC-POL-305 Data Protection Policy.</w:t>
      </w:r>
      <w:bookmarkEnd w:id="1"/>
    </w:p>
    <w:p w14:paraId="5F74DD88" w14:textId="71FB2465" w:rsidR="007C5AAF" w:rsidRDefault="007C5AAF" w:rsidP="007C5AAF">
      <w:pPr>
        <w:pStyle w:val="Heading1"/>
      </w:pPr>
      <w:r>
        <w:t>Personal information we process</w:t>
      </w:r>
    </w:p>
    <w:p w14:paraId="2163866C" w14:textId="43D86A72" w:rsidR="007C5AAF" w:rsidRDefault="007C5AAF" w:rsidP="007C5AAF">
      <w:pPr>
        <w:pStyle w:val="Body"/>
      </w:pPr>
      <w:r>
        <w:t xml:space="preserve">While you are working for ARC, we may need to process the following types of personal information </w:t>
      </w:r>
      <w:r w:rsidR="00452A1E">
        <w:t>about you:</w:t>
      </w:r>
    </w:p>
    <w:p w14:paraId="6CD5218C" w14:textId="4B6EAF12" w:rsidR="00452A1E" w:rsidRDefault="00452A1E" w:rsidP="00452A1E">
      <w:pPr>
        <w:pStyle w:val="Body"/>
      </w:pPr>
      <w:r>
        <w:rPr>
          <w:b/>
          <w:bCs/>
        </w:rPr>
        <w:t>General information:</w:t>
      </w:r>
      <w:r>
        <w:t xml:space="preserve"> name, title, address, </w:t>
      </w:r>
      <w:r w:rsidR="0030469F">
        <w:t xml:space="preserve">personal </w:t>
      </w:r>
      <w:r>
        <w:t>telephone number(s), personal email address(es), date of birth, nationality, and emergency contact information</w:t>
      </w:r>
    </w:p>
    <w:p w14:paraId="4774E208" w14:textId="6EDA1105" w:rsidR="00452A1E" w:rsidRDefault="00452A1E" w:rsidP="00452A1E">
      <w:pPr>
        <w:pStyle w:val="Body"/>
      </w:pPr>
      <w:r>
        <w:rPr>
          <w:b/>
          <w:bCs/>
        </w:rPr>
        <w:t>Work specific information:</w:t>
      </w:r>
      <w:r>
        <w:t> information included in a CV or cover letter, academic qualifications and transcripts, professional qualifications and certifications, right to work documentation, work history, salary, pension and benefits, membership of professional bodies or performance information</w:t>
      </w:r>
    </w:p>
    <w:p w14:paraId="6A103594" w14:textId="3752B204" w:rsidR="00452A1E" w:rsidRDefault="00452A1E" w:rsidP="00452A1E">
      <w:pPr>
        <w:pStyle w:val="Body"/>
      </w:pPr>
      <w:r>
        <w:rPr>
          <w:b/>
          <w:bCs/>
        </w:rPr>
        <w:t>Travel and location information:</w:t>
      </w:r>
      <w:r>
        <w:t> work location(s), immigration status, visa and travel information</w:t>
      </w:r>
    </w:p>
    <w:p w14:paraId="781485D5" w14:textId="77777777" w:rsidR="0098138F" w:rsidRDefault="0098138F" w:rsidP="0098138F">
      <w:pPr>
        <w:pStyle w:val="Heading2"/>
      </w:pPr>
      <w:r>
        <w:t>Sensitive Data</w:t>
      </w:r>
    </w:p>
    <w:p w14:paraId="393569E6" w14:textId="78B5F8BE" w:rsidR="00452A1E" w:rsidRDefault="00452A1E" w:rsidP="0098138F">
      <w:pPr>
        <w:pStyle w:val="Body"/>
      </w:pPr>
      <w:r>
        <w:t>Sensitive data is treated with particular care and access to it is tightly restricted and controlled. For the purposes of this People Privacy Notice, it includes:</w:t>
      </w:r>
    </w:p>
    <w:p w14:paraId="512C7F02" w14:textId="375F2F33" w:rsidR="00452A1E" w:rsidRDefault="00452A1E" w:rsidP="00452A1E">
      <w:pPr>
        <w:pStyle w:val="Body"/>
      </w:pPr>
      <w:r>
        <w:rPr>
          <w:b/>
          <w:bCs/>
        </w:rPr>
        <w:t>Health and biometric data:</w:t>
      </w:r>
      <w:r>
        <w:t xml:space="preserve"> medical condition(s)</w:t>
      </w:r>
      <w:r w:rsidR="001F666C">
        <w:t xml:space="preserve"> (if you have an ongoing health condition or are taking medication that may impact your work, further information may be required to ensure appropriate support and workplace adjustments)</w:t>
      </w:r>
    </w:p>
    <w:p w14:paraId="3311637E" w14:textId="77777777" w:rsidR="00452A1E" w:rsidRDefault="00452A1E" w:rsidP="00452A1E">
      <w:pPr>
        <w:pStyle w:val="Body"/>
      </w:pPr>
      <w:r>
        <w:rPr>
          <w:b/>
          <w:bCs/>
        </w:rPr>
        <w:lastRenderedPageBreak/>
        <w:t>Background screening and vetting information:</w:t>
      </w:r>
      <w:r>
        <w:t> information about criminal convictions, and vetting information</w:t>
      </w:r>
    </w:p>
    <w:p w14:paraId="3D22A49A" w14:textId="59A27797" w:rsidR="00452A1E" w:rsidRDefault="00452A1E" w:rsidP="00452A1E">
      <w:pPr>
        <w:pStyle w:val="Body"/>
      </w:pPr>
      <w:r>
        <w:rPr>
          <w:b/>
          <w:bCs/>
        </w:rPr>
        <w:t>Financial information:</w:t>
      </w:r>
      <w:r>
        <w:t> bank account details, salary and bonus information, shareholding and dividend payment details, payroll and tax records</w:t>
      </w:r>
    </w:p>
    <w:p w14:paraId="75117AE3" w14:textId="63A2A8ED" w:rsidR="00452A1E" w:rsidRDefault="00452A1E" w:rsidP="00452A1E">
      <w:pPr>
        <w:pStyle w:val="Body"/>
      </w:pPr>
      <w:r>
        <w:rPr>
          <w:b/>
          <w:bCs/>
        </w:rPr>
        <w:t>Government issued identifiers:</w:t>
      </w:r>
      <w:r>
        <w:t> (where necessary and permitted by law) passport details, national identity card details, driv</w:t>
      </w:r>
      <w:r w:rsidR="0030469F">
        <w:t xml:space="preserve">ing </w:t>
      </w:r>
      <w:r>
        <w:t>licen</w:t>
      </w:r>
      <w:r w:rsidR="0030469F">
        <w:t>s</w:t>
      </w:r>
      <w:r>
        <w:t xml:space="preserve">e details, national insurance number, </w:t>
      </w:r>
      <w:r w:rsidR="0030469F">
        <w:t xml:space="preserve">TFN number, </w:t>
      </w:r>
      <w:r>
        <w:t>social security number</w:t>
      </w:r>
    </w:p>
    <w:p w14:paraId="6DE8C327" w14:textId="1363FB8C" w:rsidR="00452A1E" w:rsidRDefault="00452A1E" w:rsidP="00452A1E">
      <w:pPr>
        <w:pStyle w:val="Body"/>
      </w:pPr>
      <w:r>
        <w:t>Where processing requires informed and explicit consent, you will be provided with clear information at the point of collection so you can make a fully informed decision. Access to special category data is strictly controlled.</w:t>
      </w:r>
    </w:p>
    <w:p w14:paraId="78B43CAA" w14:textId="77777777" w:rsidR="007C5AAF" w:rsidRDefault="007C5AAF" w:rsidP="007C5AAF">
      <w:pPr>
        <w:pStyle w:val="Heading1"/>
      </w:pPr>
      <w:r>
        <w:t>How we collect your information</w:t>
      </w:r>
    </w:p>
    <w:p w14:paraId="3ED7377D" w14:textId="529096E2" w:rsidR="00452A1E" w:rsidRDefault="00452A1E" w:rsidP="00452A1E">
      <w:pPr>
        <w:pStyle w:val="Body"/>
      </w:pPr>
      <w:r>
        <w:t xml:space="preserve">We collect your personal information as part of the recruitment and selection </w:t>
      </w:r>
      <w:r w:rsidR="0030469F">
        <w:t>process and</w:t>
      </w:r>
      <w:r>
        <w:t xml:space="preserve"> continue to do so throughout your employment with us. In most cases, this information is obtained directly from you.</w:t>
      </w:r>
    </w:p>
    <w:p w14:paraId="61788F46" w14:textId="77777777" w:rsidR="00452A1E" w:rsidRDefault="00452A1E" w:rsidP="00452A1E">
      <w:pPr>
        <w:pStyle w:val="Body"/>
      </w:pPr>
      <w:r>
        <w:t>We also collect and process personal data in connection with your job-related activities during your time with us, in accordance with the purposes outlined in this People Privacy Notice.</w:t>
      </w:r>
    </w:p>
    <w:p w14:paraId="139F9B62" w14:textId="77777777" w:rsidR="007C5AAF" w:rsidRDefault="007C5AAF" w:rsidP="007C5AAF">
      <w:pPr>
        <w:pStyle w:val="Heading1"/>
      </w:pPr>
      <w:r>
        <w:t>How we use your information</w:t>
      </w:r>
    </w:p>
    <w:p w14:paraId="6AC08B8A" w14:textId="1F51C9DA" w:rsidR="00452A1E" w:rsidRDefault="00452A1E" w:rsidP="00452A1E">
      <w:pPr>
        <w:pStyle w:val="Body"/>
      </w:pPr>
      <w:r>
        <w:t>While you are working for us, we may need to process personal information about you for a range of purposes. These typically include:</w:t>
      </w:r>
      <w:r>
        <w:br/>
      </w:r>
    </w:p>
    <w:p w14:paraId="77B62B9C" w14:textId="4A1383E0" w:rsidR="00452A1E" w:rsidRPr="00452A1E" w:rsidRDefault="00452A1E" w:rsidP="00452A1E">
      <w:pPr>
        <w:pStyle w:val="Body"/>
        <w:numPr>
          <w:ilvl w:val="0"/>
          <w:numId w:val="16"/>
        </w:numPr>
        <w:rPr>
          <w:b/>
          <w:bCs/>
        </w:rPr>
      </w:pPr>
      <w:r w:rsidRPr="00452A1E">
        <w:rPr>
          <w:b/>
          <w:bCs/>
        </w:rPr>
        <w:t>Processing financial transactions - contractual necessity and legitimate interest</w:t>
      </w:r>
    </w:p>
    <w:p w14:paraId="22B3F0E4" w14:textId="6F6DDC71" w:rsidR="00452A1E" w:rsidRDefault="00452A1E" w:rsidP="00452A1E">
      <w:pPr>
        <w:pStyle w:val="ListBullet"/>
      </w:pPr>
      <w:r>
        <w:t>to pay your salary, share dividend payments, payroll taxes and other deductions (including pension and social security contributions), travel costs and expenses</w:t>
      </w:r>
      <w:r>
        <w:br/>
      </w:r>
    </w:p>
    <w:p w14:paraId="6C2D1FFC" w14:textId="7BDC870B" w:rsidR="00452A1E" w:rsidRPr="00452A1E" w:rsidRDefault="00452A1E" w:rsidP="00452A1E">
      <w:pPr>
        <w:pStyle w:val="Body"/>
        <w:numPr>
          <w:ilvl w:val="0"/>
          <w:numId w:val="16"/>
        </w:numPr>
        <w:rPr>
          <w:b/>
          <w:bCs/>
        </w:rPr>
      </w:pPr>
      <w:r w:rsidRPr="00452A1E">
        <w:rPr>
          <w:b/>
          <w:bCs/>
        </w:rPr>
        <w:t>Providing you with employment benefits</w:t>
      </w:r>
      <w:r>
        <w:rPr>
          <w:b/>
          <w:bCs/>
        </w:rPr>
        <w:t xml:space="preserve"> - </w:t>
      </w:r>
      <w:r w:rsidRPr="00452A1E">
        <w:rPr>
          <w:b/>
          <w:bCs/>
        </w:rPr>
        <w:t>contractual necessity and legitimate interest</w:t>
      </w:r>
    </w:p>
    <w:p w14:paraId="1A30F97D" w14:textId="77777777" w:rsidR="00452A1E" w:rsidRDefault="00452A1E" w:rsidP="00452A1E">
      <w:pPr>
        <w:pStyle w:val="ListBullet"/>
      </w:pPr>
      <w:r>
        <w:t>including medical insurance, global mobility support and wellbeing resources</w:t>
      </w:r>
    </w:p>
    <w:p w14:paraId="63DFFC76" w14:textId="664BDB03" w:rsidR="00452A1E" w:rsidRDefault="00452A1E" w:rsidP="00452A1E">
      <w:pPr>
        <w:pStyle w:val="ListBullet"/>
      </w:pPr>
      <w:r>
        <w:t>leave entitlements</w:t>
      </w:r>
      <w:r w:rsidR="0030469F">
        <w:br/>
      </w:r>
    </w:p>
    <w:p w14:paraId="7AE9764B" w14:textId="77777777" w:rsidR="006570F4" w:rsidRDefault="006570F4" w:rsidP="006570F4">
      <w:pPr>
        <w:pStyle w:val="ListBullet"/>
        <w:numPr>
          <w:ilvl w:val="0"/>
          <w:numId w:val="0"/>
        </w:numPr>
        <w:ind w:left="1418" w:hanging="284"/>
      </w:pPr>
    </w:p>
    <w:p w14:paraId="75292824" w14:textId="77777777" w:rsidR="006570F4" w:rsidRDefault="006570F4" w:rsidP="006570F4">
      <w:pPr>
        <w:pStyle w:val="ListBullet"/>
        <w:numPr>
          <w:ilvl w:val="0"/>
          <w:numId w:val="0"/>
        </w:numPr>
        <w:ind w:left="1418" w:hanging="284"/>
      </w:pPr>
    </w:p>
    <w:p w14:paraId="6451CCD4" w14:textId="77777777" w:rsidR="006570F4" w:rsidRDefault="006570F4" w:rsidP="006570F4">
      <w:pPr>
        <w:pStyle w:val="ListBullet"/>
        <w:numPr>
          <w:ilvl w:val="0"/>
          <w:numId w:val="0"/>
        </w:numPr>
        <w:ind w:left="1418" w:hanging="284"/>
      </w:pPr>
    </w:p>
    <w:p w14:paraId="4B71BD3E" w14:textId="4D4F3F55" w:rsidR="00452A1E" w:rsidRPr="00452A1E" w:rsidRDefault="00452A1E" w:rsidP="00452A1E">
      <w:pPr>
        <w:pStyle w:val="Body"/>
        <w:numPr>
          <w:ilvl w:val="0"/>
          <w:numId w:val="16"/>
        </w:numPr>
        <w:rPr>
          <w:b/>
          <w:bCs/>
        </w:rPr>
      </w:pPr>
      <w:r w:rsidRPr="00452A1E">
        <w:rPr>
          <w:b/>
          <w:bCs/>
        </w:rPr>
        <w:lastRenderedPageBreak/>
        <w:t>Ensuring a safe and productive workplace</w:t>
      </w:r>
      <w:r>
        <w:rPr>
          <w:b/>
          <w:bCs/>
        </w:rPr>
        <w:t xml:space="preserve"> - </w:t>
      </w:r>
      <w:r w:rsidRPr="00452A1E">
        <w:rPr>
          <w:b/>
          <w:bCs/>
        </w:rPr>
        <w:t>legal obligation</w:t>
      </w:r>
    </w:p>
    <w:p w14:paraId="6575C98A" w14:textId="2CC1C5DE" w:rsidR="00452A1E" w:rsidRDefault="00452A1E" w:rsidP="006570F4">
      <w:pPr>
        <w:pStyle w:val="ListBullet"/>
        <w:spacing w:line="240" w:lineRule="auto"/>
      </w:pPr>
      <w:r>
        <w:t>provid</w:t>
      </w:r>
      <w:r w:rsidR="0030469F">
        <w:t>e</w:t>
      </w:r>
      <w:r>
        <w:t xml:space="preserve"> equipment, making reasonable adjustments to accommodate your needs and putting in place other health and safety measures</w:t>
      </w:r>
    </w:p>
    <w:p w14:paraId="72C1A10D" w14:textId="77777777" w:rsidR="00452A1E" w:rsidRDefault="00452A1E" w:rsidP="006570F4">
      <w:pPr>
        <w:pStyle w:val="ListBullet"/>
        <w:spacing w:line="240" w:lineRule="auto"/>
      </w:pPr>
      <w:r>
        <w:t>conduct grievance and disciplinary investigations and hearings</w:t>
      </w:r>
    </w:p>
    <w:p w14:paraId="094C5B79" w14:textId="77777777" w:rsidR="00452A1E" w:rsidRDefault="00452A1E" w:rsidP="006570F4">
      <w:pPr>
        <w:pStyle w:val="ListBullet"/>
        <w:spacing w:line="240" w:lineRule="auto"/>
      </w:pPr>
      <w:r>
        <w:t>satisfy workplace health and safety requirements</w:t>
      </w:r>
    </w:p>
    <w:p w14:paraId="515DEC39" w14:textId="77777777" w:rsidR="00452A1E" w:rsidRDefault="00452A1E" w:rsidP="006570F4">
      <w:pPr>
        <w:pStyle w:val="ListBullet"/>
        <w:spacing w:line="240" w:lineRule="auto"/>
      </w:pPr>
      <w:r>
        <w:t>comply with immigration laws and verify that you are permitted to work in a particular territory or country</w:t>
      </w:r>
    </w:p>
    <w:p w14:paraId="1B3C3A8C" w14:textId="79734FA5" w:rsidR="00452A1E" w:rsidRDefault="00452A1E" w:rsidP="006570F4">
      <w:pPr>
        <w:pStyle w:val="ListBullet"/>
        <w:spacing w:line="240" w:lineRule="auto"/>
      </w:pPr>
      <w:r>
        <w:t>process an occupational health report</w:t>
      </w:r>
      <w:r>
        <w:br/>
      </w:r>
    </w:p>
    <w:p w14:paraId="709EDFA7" w14:textId="552015C8" w:rsidR="00452A1E" w:rsidRPr="00452A1E" w:rsidRDefault="00452A1E" w:rsidP="00452A1E">
      <w:pPr>
        <w:pStyle w:val="Body"/>
        <w:numPr>
          <w:ilvl w:val="0"/>
          <w:numId w:val="16"/>
        </w:numPr>
        <w:rPr>
          <w:b/>
          <w:bCs/>
        </w:rPr>
      </w:pPr>
      <w:r w:rsidRPr="00452A1E">
        <w:rPr>
          <w:b/>
          <w:bCs/>
        </w:rPr>
        <w:t>Fulfilling our contractual obligations to our clients</w:t>
      </w:r>
      <w:r>
        <w:rPr>
          <w:b/>
          <w:bCs/>
        </w:rPr>
        <w:t xml:space="preserve"> - </w:t>
      </w:r>
      <w:r w:rsidRPr="00452A1E">
        <w:rPr>
          <w:b/>
          <w:bCs/>
        </w:rPr>
        <w:t>contractual necessity</w:t>
      </w:r>
    </w:p>
    <w:p w14:paraId="19F6FEDC" w14:textId="77777777" w:rsidR="00452A1E" w:rsidRDefault="00452A1E" w:rsidP="006570F4">
      <w:pPr>
        <w:pStyle w:val="ListBullet"/>
        <w:spacing w:line="240" w:lineRule="auto"/>
      </w:pPr>
      <w:r>
        <w:t>billing for the hours you’ve spent working on an assignment, carrying out background checks (where required by our clients for safeguarding or national security reasons)</w:t>
      </w:r>
    </w:p>
    <w:p w14:paraId="339BF4B2" w14:textId="57C35C95" w:rsidR="00452A1E" w:rsidRPr="00452A1E" w:rsidRDefault="00452A1E" w:rsidP="006570F4">
      <w:pPr>
        <w:pStyle w:val="ListBullet"/>
        <w:spacing w:line="240" w:lineRule="auto"/>
        <w:rPr>
          <w:b/>
          <w:bCs/>
        </w:rPr>
      </w:pPr>
      <w:r>
        <w:t>comply with security vetting requirements as dictated to ARC by UKSV</w:t>
      </w:r>
      <w:r>
        <w:br/>
      </w:r>
    </w:p>
    <w:p w14:paraId="0107220A" w14:textId="5AC6FFD7" w:rsidR="00452A1E" w:rsidRPr="00452A1E" w:rsidRDefault="00452A1E" w:rsidP="00452A1E">
      <w:pPr>
        <w:pStyle w:val="Body"/>
        <w:numPr>
          <w:ilvl w:val="0"/>
          <w:numId w:val="16"/>
        </w:numPr>
        <w:rPr>
          <w:b/>
          <w:bCs/>
        </w:rPr>
      </w:pPr>
      <w:r w:rsidRPr="00452A1E">
        <w:rPr>
          <w:b/>
          <w:bCs/>
          <w:lang w:eastAsia="en-GB"/>
        </w:rPr>
        <w:t>Pursuing ARCs own legitimate purposes</w:t>
      </w:r>
      <w:r>
        <w:rPr>
          <w:b/>
          <w:bCs/>
          <w:lang w:eastAsia="en-GB"/>
        </w:rPr>
        <w:t xml:space="preserve"> - </w:t>
      </w:r>
      <w:r w:rsidRPr="00452A1E">
        <w:rPr>
          <w:b/>
          <w:bCs/>
          <w:lang w:eastAsia="en-GB"/>
        </w:rPr>
        <w:t>legitimate interest</w:t>
      </w:r>
    </w:p>
    <w:p w14:paraId="4F96C24F" w14:textId="77777777" w:rsidR="0030469F" w:rsidRDefault="00452A1E" w:rsidP="006570F4">
      <w:pPr>
        <w:pStyle w:val="ListBullet"/>
        <w:spacing w:line="240" w:lineRule="auto"/>
      </w:pPr>
      <w:r>
        <w:rPr>
          <w:lang w:eastAsia="en-GB"/>
        </w:rPr>
        <w:t>for example, investigate alleged wrongdoing or misconduct and manage security in the workplace</w:t>
      </w:r>
    </w:p>
    <w:p w14:paraId="7D006B83" w14:textId="01DE3AFC" w:rsidR="00452A1E" w:rsidRDefault="0030469F" w:rsidP="0030469F">
      <w:pPr>
        <w:pStyle w:val="Body"/>
      </w:pPr>
      <w:r>
        <w:br/>
      </w:r>
      <w:r w:rsidR="00452A1E">
        <w:t>We will only process your personal information where the law allows us to.</w:t>
      </w:r>
    </w:p>
    <w:p w14:paraId="33811C92" w14:textId="77777777" w:rsidR="007C5AAF" w:rsidRDefault="007C5AAF" w:rsidP="007C5AAF">
      <w:pPr>
        <w:pStyle w:val="Heading1"/>
      </w:pPr>
      <w:r>
        <w:t>How we share your information</w:t>
      </w:r>
    </w:p>
    <w:p w14:paraId="1B29BEF9" w14:textId="77777777" w:rsidR="00452A1E" w:rsidRDefault="00452A1E" w:rsidP="006570F4">
      <w:pPr>
        <w:pStyle w:val="Body"/>
        <w:spacing w:line="240" w:lineRule="auto"/>
      </w:pPr>
      <w:r>
        <w:t>We may share your personal information when necessary to provide our services, comply with legal obligations, or to protect our legitimate interests. This includes sharing with:</w:t>
      </w:r>
    </w:p>
    <w:p w14:paraId="5BEC89A8" w14:textId="4B70F18E" w:rsidR="0030469F" w:rsidRDefault="0030469F" w:rsidP="006570F4">
      <w:pPr>
        <w:pStyle w:val="Body"/>
        <w:spacing w:line="240" w:lineRule="auto"/>
      </w:pPr>
      <w:r>
        <w:rPr>
          <w:b/>
          <w:bCs/>
        </w:rPr>
        <w:t>Internal ARC employees:</w:t>
      </w:r>
      <w:r>
        <w:t xml:space="preserve"> for business process purposes such as carbon reporting, expense payments, salary payments.</w:t>
      </w:r>
    </w:p>
    <w:p w14:paraId="2B9028CE" w14:textId="46EFADD3" w:rsidR="00452A1E" w:rsidRDefault="00452A1E" w:rsidP="006570F4">
      <w:pPr>
        <w:pStyle w:val="Body"/>
        <w:spacing w:line="240" w:lineRule="auto"/>
      </w:pPr>
      <w:r>
        <w:rPr>
          <w:b/>
          <w:bCs/>
        </w:rPr>
        <w:t>Clients and business partners</w:t>
      </w:r>
      <w:r w:rsidR="0030469F">
        <w:rPr>
          <w:b/>
          <w:bCs/>
        </w:rPr>
        <w:t>:</w:t>
      </w:r>
      <w:r>
        <w:t xml:space="preserve"> for bidding, project delivery, access to premises and IT systems, billing, invoicing and audit purposes; this may include your job role and professional qualifications, your hourly/daily rate, the activities you carried out during an assignment, the hours spent on specific tasks. </w:t>
      </w:r>
    </w:p>
    <w:p w14:paraId="6EE5377A" w14:textId="57D31D31" w:rsidR="00452A1E" w:rsidRDefault="00452A1E" w:rsidP="006570F4">
      <w:pPr>
        <w:pStyle w:val="Body"/>
        <w:spacing w:line="240" w:lineRule="auto"/>
      </w:pPr>
      <w:r>
        <w:rPr>
          <w:b/>
          <w:bCs/>
        </w:rPr>
        <w:t>External service providers</w:t>
      </w:r>
      <w:r w:rsidR="0030469F">
        <w:rPr>
          <w:b/>
          <w:bCs/>
        </w:rPr>
        <w:t>:</w:t>
      </w:r>
      <w:r>
        <w:t> </w:t>
      </w:r>
      <w:r w:rsidR="0030469F">
        <w:t>for supporting</w:t>
      </w:r>
      <w:r>
        <w:t xml:space="preserve"> our business administration </w:t>
      </w:r>
      <w:r w:rsidR="0030469F">
        <w:t xml:space="preserve">and </w:t>
      </w:r>
      <w:r>
        <w:t>management activities, such as provid</w:t>
      </w:r>
      <w:r w:rsidR="0030469F">
        <w:t>ing</w:t>
      </w:r>
      <w:r>
        <w:t xml:space="preserve"> training, process</w:t>
      </w:r>
      <w:r w:rsidR="0030469F">
        <w:t>ing</w:t>
      </w:r>
      <w:r>
        <w:t xml:space="preserve"> visa and work permit applications, provid</w:t>
      </w:r>
      <w:r w:rsidR="0030469F">
        <w:t>ing</w:t>
      </w:r>
      <w:r>
        <w:t xml:space="preserve"> employee benefits such as private medical insurance, workplace pensions and wellbeing support, support</w:t>
      </w:r>
      <w:r w:rsidR="0030469F">
        <w:t>ing</w:t>
      </w:r>
      <w:r>
        <w:t xml:space="preserve"> our technology systems and infrastructure or manag</w:t>
      </w:r>
      <w:r w:rsidR="0030469F">
        <w:t>ing</w:t>
      </w:r>
      <w:r>
        <w:t xml:space="preserve"> access to our work premises and facilities. All third parties are contractually bound to process data aligned with GDPR.</w:t>
      </w:r>
    </w:p>
    <w:p w14:paraId="6A8E38CE" w14:textId="79003E70" w:rsidR="00452A1E" w:rsidRDefault="00452A1E" w:rsidP="006570F4">
      <w:pPr>
        <w:pStyle w:val="Body"/>
        <w:spacing w:line="240" w:lineRule="auto"/>
      </w:pPr>
      <w:r>
        <w:rPr>
          <w:b/>
          <w:bCs/>
        </w:rPr>
        <w:t>Regulatory authorities</w:t>
      </w:r>
      <w:r w:rsidR="0030469F">
        <w:rPr>
          <w:b/>
          <w:bCs/>
        </w:rPr>
        <w:t>:</w:t>
      </w:r>
      <w:r>
        <w:t> for visa and immigration purposes, tax audits or investigations, or when we need to report a workplace safety incident.</w:t>
      </w:r>
    </w:p>
    <w:p w14:paraId="671F5DE6" w14:textId="327FA08A" w:rsidR="0030469F" w:rsidRDefault="0030469F" w:rsidP="0030469F">
      <w:pPr>
        <w:pStyle w:val="Heading2"/>
      </w:pPr>
      <w:r>
        <w:lastRenderedPageBreak/>
        <w:t>International Transfers</w:t>
      </w:r>
    </w:p>
    <w:p w14:paraId="2B57FFD4" w14:textId="18244C40" w:rsidR="0030469F" w:rsidRPr="0030469F" w:rsidRDefault="0030469F" w:rsidP="0030469F">
      <w:pPr>
        <w:pStyle w:val="Body"/>
      </w:pPr>
      <w:r>
        <w:t>Before transferring your personal information across international borders, we take care to implement robust safeguards to ensure your privacy and data protection rights are upheld. These safeguards include data encryption, role-based access controls, and legally binding agreements that support the lawful and secure transfer of personal data between jurisdictions.</w:t>
      </w:r>
    </w:p>
    <w:p w14:paraId="1E9BFD18" w14:textId="77777777" w:rsidR="007C5AAF" w:rsidRDefault="007C5AAF" w:rsidP="007C5AAF">
      <w:pPr>
        <w:pStyle w:val="Heading1"/>
      </w:pPr>
      <w:r>
        <w:t>How we keep your information secure</w:t>
      </w:r>
    </w:p>
    <w:p w14:paraId="29E94F31" w14:textId="1ECE63F8" w:rsidR="000F5C64" w:rsidRDefault="000F5C64" w:rsidP="000F5C64">
      <w:pPr>
        <w:pStyle w:val="Body"/>
      </w:pPr>
      <w:r>
        <w:t>We are committed to maintaining and continually enhancing the security measures that protect personal information from accidental loss, unauthorised access, misuse, alteration, or disclosure. Access to personal data is strictly limited to individuals or organisations with a legal requirement or a legitimate business need.</w:t>
      </w:r>
    </w:p>
    <w:p w14:paraId="27CB6038" w14:textId="56FF4BF4" w:rsidR="00F209EF" w:rsidRDefault="00F209EF" w:rsidP="00F209EF">
      <w:pPr>
        <w:pStyle w:val="Heading2"/>
      </w:pPr>
      <w:r>
        <w:t>Third Parties</w:t>
      </w:r>
    </w:p>
    <w:p w14:paraId="0809E75A" w14:textId="282DD68E" w:rsidR="000F5C64" w:rsidRDefault="000F5C64" w:rsidP="000F5C64">
      <w:pPr>
        <w:pStyle w:val="Body"/>
      </w:pPr>
      <w:r>
        <w:t>Our service providers and suppliers will only process personal information that ARC requires them to process for the activities described above. We have put in place procedures to deal with any suspected personal data breaches and will notify you and any relevant regulator or supervisory authority of a breach when required.</w:t>
      </w:r>
    </w:p>
    <w:p w14:paraId="1AD221C8" w14:textId="6BAFDB43" w:rsidR="00F209EF" w:rsidRDefault="00F209EF" w:rsidP="00F209EF">
      <w:pPr>
        <w:pStyle w:val="Heading2"/>
      </w:pPr>
      <w:r>
        <w:t>Training</w:t>
      </w:r>
    </w:p>
    <w:p w14:paraId="41E1B48B" w14:textId="79D5373E" w:rsidR="000F5C64" w:rsidRDefault="000F5C64" w:rsidP="000F5C64">
      <w:pPr>
        <w:pStyle w:val="Body"/>
      </w:pPr>
      <w:r>
        <w:t xml:space="preserve">All employees are required to complete privacy and data protection training. </w:t>
      </w:r>
      <w:r w:rsidR="00F65AC3">
        <w:t>More in depth data protection training is provided to Data Controllers, Data Processors and those</w:t>
      </w:r>
      <w:r>
        <w:t xml:space="preserve"> who may need to access personal information as part of their responsibilities.</w:t>
      </w:r>
    </w:p>
    <w:p w14:paraId="0EA4B94D" w14:textId="4D3B19DB" w:rsidR="000F5C64" w:rsidRDefault="000F5C64" w:rsidP="000F5C64">
      <w:pPr>
        <w:pStyle w:val="Heading1"/>
      </w:pPr>
      <w:r>
        <w:t>Information about other individuals</w:t>
      </w:r>
    </w:p>
    <w:p w14:paraId="044C0122" w14:textId="76B04B37" w:rsidR="000F5C64" w:rsidRDefault="000F5C64" w:rsidP="000F5C64">
      <w:pPr>
        <w:pStyle w:val="Body"/>
      </w:pPr>
      <w:r>
        <w:t xml:space="preserve">We may need to collect personal information about </w:t>
      </w:r>
      <w:r w:rsidR="00F65AC3">
        <w:t>your emergency contacts, family members or beneficiaries for employment related purposes, such as relocation or pension/superannuation administration.</w:t>
      </w:r>
    </w:p>
    <w:p w14:paraId="72D4394F" w14:textId="644282A7" w:rsidR="000F5C64" w:rsidRDefault="001F666C" w:rsidP="000F5C64">
      <w:pPr>
        <w:pStyle w:val="Body"/>
      </w:pPr>
      <w:r>
        <w:t xml:space="preserve">This information is collected indirectly from you, rather than from the individual themselves. We process this information under our legitimate interests (e.g. to safeguard employees in an emergency) or to meet legal obligations (e.g. pension and insurance requirements). </w:t>
      </w:r>
    </w:p>
    <w:p w14:paraId="2E7514C7" w14:textId="5FEC583F" w:rsidR="000F5C64" w:rsidRPr="000F5C64" w:rsidRDefault="000F5C64" w:rsidP="00760CEB">
      <w:pPr>
        <w:pStyle w:val="Body"/>
      </w:pPr>
      <w:r>
        <w:t xml:space="preserve">In these instances, </w:t>
      </w:r>
      <w:r w:rsidR="001F666C">
        <w:t xml:space="preserve">we ask that you inform your emergency contacts and beneficiaries that you have provided their information to us, and explain that it will only be used for these limited purposes. </w:t>
      </w:r>
      <w:r>
        <w:t>Once received their information will be handled with the same level of care, protection and confidentiality as your own.</w:t>
      </w:r>
    </w:p>
    <w:p w14:paraId="1F686996" w14:textId="77777777" w:rsidR="007C5AAF" w:rsidRDefault="007C5AAF" w:rsidP="007C5AAF">
      <w:pPr>
        <w:pStyle w:val="Heading1"/>
      </w:pPr>
      <w:r>
        <w:lastRenderedPageBreak/>
        <w:t>How long we keep your information</w:t>
      </w:r>
    </w:p>
    <w:p w14:paraId="753B46AE" w14:textId="77777777" w:rsidR="00F209EF" w:rsidRDefault="00F209EF" w:rsidP="00F209EF">
      <w:pPr>
        <w:pStyle w:val="Body"/>
      </w:pPr>
      <w:r>
        <w:t>We retain your personal information only for as long as it is necessary to fulfil the purposes for which it was collected. Typically, this means your data will be held throughout the duration of your employment and for a limited period thereafter.</w:t>
      </w:r>
    </w:p>
    <w:p w14:paraId="7E1389CD" w14:textId="5A782654" w:rsidR="00F209EF" w:rsidRDefault="00F209EF" w:rsidP="00F209EF">
      <w:pPr>
        <w:pStyle w:val="Body"/>
      </w:pPr>
      <w:r>
        <w:t>However, in specific circumstances where legal or regulatory obligations apply- such as those relating to taxation, health and safety, immigration, financial audits, litigation, or dispute resolution- we may be required to retain certain personal information for an extended period.</w:t>
      </w:r>
    </w:p>
    <w:p w14:paraId="4E9A82C5" w14:textId="318B42F5" w:rsidR="00F209EF" w:rsidRDefault="00F209EF" w:rsidP="00F209EF">
      <w:pPr>
        <w:pStyle w:val="Body"/>
      </w:pPr>
      <w:r>
        <w:t>A breakdown of retention periods for personal data is detailed in ARC-POL-</w:t>
      </w:r>
      <w:r w:rsidR="00321447">
        <w:t>319</w:t>
      </w:r>
      <w:r>
        <w:t xml:space="preserve"> </w:t>
      </w:r>
      <w:r w:rsidR="000C1C1A">
        <w:t xml:space="preserve">Data </w:t>
      </w:r>
      <w:r>
        <w:t xml:space="preserve">Retention Policy. </w:t>
      </w:r>
    </w:p>
    <w:p w14:paraId="7DF71D3C" w14:textId="67B27C71" w:rsidR="00F209EF" w:rsidRDefault="00F209EF" w:rsidP="00F209EF">
      <w:pPr>
        <w:pStyle w:val="Heading2"/>
      </w:pPr>
      <w:r>
        <w:t>Deletion and Destruction</w:t>
      </w:r>
    </w:p>
    <w:p w14:paraId="18979ECE" w14:textId="77777777" w:rsidR="00F209EF" w:rsidRDefault="00F209EF" w:rsidP="00F209EF">
      <w:pPr>
        <w:pStyle w:val="Body"/>
      </w:pPr>
      <w:r>
        <w:t>When your personal information is deleted or destroyed, we ensure that it is safely and permanently disposed of in accordance with any local legal requirements.</w:t>
      </w:r>
    </w:p>
    <w:p w14:paraId="34CEFB32" w14:textId="77777777" w:rsidR="007C5AAF" w:rsidRPr="001C12A0" w:rsidRDefault="007C5AAF" w:rsidP="007C5AAF">
      <w:pPr>
        <w:pStyle w:val="Heading1"/>
      </w:pPr>
      <w:r>
        <w:t>Your Rights</w:t>
      </w:r>
    </w:p>
    <w:p w14:paraId="401C6A19" w14:textId="77777777" w:rsidR="00321447" w:rsidRDefault="00321447" w:rsidP="00321447">
      <w:pPr>
        <w:pStyle w:val="Body"/>
      </w:pPr>
      <w:r>
        <w:t xml:space="preserve">We respect your rights over your personal information; you have the right to: </w:t>
      </w:r>
    </w:p>
    <w:p w14:paraId="1D1F0B0A" w14:textId="77777777" w:rsidR="00321447" w:rsidRDefault="00321447" w:rsidP="00321447">
      <w:pPr>
        <w:pStyle w:val="ListBullet"/>
      </w:pPr>
      <w:r>
        <w:t>Access your personal information. This enables you to request a copy of your personal information and to check that we are processing it lawfully.</w:t>
      </w:r>
    </w:p>
    <w:p w14:paraId="4AF73CD3" w14:textId="77777777" w:rsidR="00321447" w:rsidRDefault="00321447" w:rsidP="00321447">
      <w:pPr>
        <w:pStyle w:val="ListBullet"/>
      </w:pPr>
      <w:r>
        <w:t>Correct the personal information that we hold about you. This enables you to ask us to amend or update any incomplete or inaccurate personal information.</w:t>
      </w:r>
    </w:p>
    <w:p w14:paraId="09E53B5B" w14:textId="77777777" w:rsidR="00321447" w:rsidRDefault="00321447" w:rsidP="00321447">
      <w:pPr>
        <w:pStyle w:val="ListBullet"/>
      </w:pPr>
      <w:r>
        <w:t>Request erasure of personal information about you. This enables you to ask us to delete or remove personal information where there is no valid reason for us to continue processing it.</w:t>
      </w:r>
    </w:p>
    <w:p w14:paraId="60DBE324" w14:textId="77777777" w:rsidR="00321447" w:rsidRDefault="00321447" w:rsidP="00321447">
      <w:pPr>
        <w:pStyle w:val="ListBullet"/>
      </w:pPr>
      <w:r>
        <w:t>Object to the use of your personal information if you think we do not have a valid reason to process it and want us to stop processing it.</w:t>
      </w:r>
    </w:p>
    <w:p w14:paraId="6EA5C952" w14:textId="77777777" w:rsidR="00321447" w:rsidRDefault="00321447" w:rsidP="00321447">
      <w:pPr>
        <w:pStyle w:val="ListBullet"/>
      </w:pPr>
      <w:r>
        <w:t>Restrict further use of personal information about you. This enables you to ask us to limit or suspend the use of your personal information.</w:t>
      </w:r>
    </w:p>
    <w:p w14:paraId="6929488C" w14:textId="77777777" w:rsidR="00321447" w:rsidRDefault="00321447" w:rsidP="00321447">
      <w:pPr>
        <w:pStyle w:val="ListBullet"/>
      </w:pPr>
      <w:r>
        <w:t xml:space="preserve">Request a transfer of your personal information to another party. </w:t>
      </w:r>
    </w:p>
    <w:p w14:paraId="747C82DE" w14:textId="77777777" w:rsidR="006570F4" w:rsidRDefault="006570F4" w:rsidP="006570F4">
      <w:pPr>
        <w:pStyle w:val="ListBullet"/>
        <w:numPr>
          <w:ilvl w:val="0"/>
          <w:numId w:val="0"/>
        </w:numPr>
        <w:ind w:left="1418" w:hanging="284"/>
      </w:pPr>
    </w:p>
    <w:p w14:paraId="38D042F1" w14:textId="77777777" w:rsidR="006570F4" w:rsidRDefault="006570F4" w:rsidP="006570F4">
      <w:pPr>
        <w:pStyle w:val="ListBullet"/>
        <w:numPr>
          <w:ilvl w:val="0"/>
          <w:numId w:val="0"/>
        </w:numPr>
        <w:ind w:left="1418" w:hanging="284"/>
      </w:pPr>
    </w:p>
    <w:p w14:paraId="31614337" w14:textId="69046F9E" w:rsidR="00F209EF" w:rsidRPr="00F209EF" w:rsidRDefault="00F209EF" w:rsidP="00F209EF">
      <w:pPr>
        <w:pStyle w:val="Heading2"/>
      </w:pPr>
      <w:r w:rsidRPr="00F209EF">
        <w:lastRenderedPageBreak/>
        <w:t xml:space="preserve">Your right to withdraw your consent </w:t>
      </w:r>
    </w:p>
    <w:p w14:paraId="7B5C6513" w14:textId="77777777" w:rsidR="00F209EF" w:rsidRDefault="00F209EF" w:rsidP="00F209EF">
      <w:pPr>
        <w:pStyle w:val="Body"/>
      </w:pPr>
      <w:r>
        <w:t>If you have given your consent for the collection and processing of your personal information for a specific purpose- and we are relying on that consent to carry out such processing- you have the right to withdraw it at any time.</w:t>
      </w:r>
    </w:p>
    <w:p w14:paraId="229E90C6" w14:textId="77777777" w:rsidR="00F209EF" w:rsidRDefault="00F209EF" w:rsidP="00F209EF">
      <w:pPr>
        <w:pStyle w:val="Body"/>
      </w:pPr>
      <w:r>
        <w:t>To initiate this, please contact the HR Manager as your first point of contact. Once we receive formal notice of your withdrawal, we will cease processing your personal information for the relevant purpose(s), unless we are legally required or permitted to continue and have a valid justification for doing so.</w:t>
      </w:r>
    </w:p>
    <w:p w14:paraId="3824D3F9" w14:textId="77777777" w:rsidR="00F209EF" w:rsidRDefault="00F209EF" w:rsidP="00F209EF">
      <w:pPr>
        <w:pStyle w:val="Body"/>
      </w:pPr>
      <w:r>
        <w:t>Please note that withdrawing consent for certain processing activities may affect our ability to provide specific services, benefits, or participation in certain activities during your employment. We will inform you of any potential implications at the time you notify us of your decision to withdraw consent.</w:t>
      </w:r>
    </w:p>
    <w:p w14:paraId="6CE46DAC" w14:textId="57B27CEB" w:rsidR="007C5AAF" w:rsidRDefault="00F209EF" w:rsidP="007C5AAF">
      <w:pPr>
        <w:pStyle w:val="Heading1"/>
      </w:pPr>
      <w:r>
        <w:t>Review</w:t>
      </w:r>
    </w:p>
    <w:p w14:paraId="2CA81FAF" w14:textId="3D243E92" w:rsidR="00F209EF" w:rsidRDefault="00F209EF" w:rsidP="00F209EF">
      <w:pPr>
        <w:pStyle w:val="Body"/>
      </w:pPr>
      <w:r>
        <w:t xml:space="preserve">If you have any questions, or want to exercise your privacy rights, </w:t>
      </w:r>
      <w:r w:rsidR="0012050D">
        <w:t xml:space="preserve">email: </w:t>
      </w:r>
      <w:hyperlink r:id="rId9" w:history="1">
        <w:r w:rsidR="0012050D" w:rsidRPr="009A2AE9">
          <w:rPr>
            <w:rStyle w:val="Hyperlink"/>
          </w:rPr>
          <w:t>gdpr@consultarc.com</w:t>
        </w:r>
      </w:hyperlink>
      <w:r w:rsidR="0012050D">
        <w:t xml:space="preserve">. </w:t>
      </w:r>
    </w:p>
    <w:p w14:paraId="5AE477EC" w14:textId="18A6A270" w:rsidR="004C34A7" w:rsidRDefault="00F209EF" w:rsidP="0012050D">
      <w:pPr>
        <w:pStyle w:val="Body"/>
      </w:pPr>
      <w:r>
        <w:t>If you’re unhappy with our response after raising a concern or submitting an information rights request, you can register a complaint directly with the Information Commissioner’s Office (ICO), or the privacy and data protection regulator in the country, state, or province where you are located. </w:t>
      </w:r>
    </w:p>
    <w:sectPr w:rsidR="004C34A7" w:rsidSect="004C34A7">
      <w:headerReference w:type="even" r:id="rId10"/>
      <w:headerReference w:type="default" r:id="rId11"/>
      <w:footerReference w:type="even" r:id="rId12"/>
      <w:footerReference w:type="default" r:id="rId13"/>
      <w:headerReference w:type="first" r:id="rId14"/>
      <w:footerReference w:type="first" r:id="rId15"/>
      <w:pgSz w:w="11906" w:h="16838"/>
      <w:pgMar w:top="1985" w:right="1440"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D0E19" w14:textId="77777777" w:rsidR="00EC5137" w:rsidRDefault="00EC5137" w:rsidP="006B5A63">
      <w:pPr>
        <w:spacing w:before="0" w:after="0" w:line="240" w:lineRule="auto"/>
      </w:pPr>
      <w:r>
        <w:separator/>
      </w:r>
    </w:p>
    <w:p w14:paraId="4DF2AD1F" w14:textId="77777777" w:rsidR="00EC5137" w:rsidRDefault="00EC5137"/>
  </w:endnote>
  <w:endnote w:type="continuationSeparator" w:id="0">
    <w:p w14:paraId="7BFE32CB" w14:textId="77777777" w:rsidR="00EC5137" w:rsidRDefault="00EC5137" w:rsidP="006B5A63">
      <w:pPr>
        <w:spacing w:before="0" w:after="0" w:line="240" w:lineRule="auto"/>
      </w:pPr>
      <w:r>
        <w:continuationSeparator/>
      </w:r>
    </w:p>
    <w:p w14:paraId="61EF816B" w14:textId="77777777" w:rsidR="00EC5137" w:rsidRDefault="00EC5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1E52" w14:textId="77777777" w:rsidR="000C1C1A" w:rsidRDefault="000C1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BF54" w14:textId="0134ED2E" w:rsidR="006A47E5" w:rsidRDefault="006A47E5" w:rsidP="006F6187">
    <w:pPr>
      <w:pStyle w:val="Footer"/>
    </w:pPr>
    <w:r>
      <w:rPr>
        <w:noProof/>
        <w:lang w:eastAsia="en-GB"/>
      </w:rPr>
      <mc:AlternateContent>
        <mc:Choice Requires="wps">
          <w:drawing>
            <wp:anchor distT="0" distB="0" distL="114300" distR="114300" simplePos="0" relativeHeight="251656192" behindDoc="0" locked="0" layoutInCell="1" allowOverlap="1" wp14:anchorId="1BBA53DD" wp14:editId="562FF34A">
              <wp:simplePos x="0" y="0"/>
              <wp:positionH relativeFrom="leftMargin">
                <wp:posOffset>-350361</wp:posOffset>
              </wp:positionH>
              <wp:positionV relativeFrom="paragraph">
                <wp:posOffset>-988536</wp:posOffset>
              </wp:positionV>
              <wp:extent cx="1861503" cy="333375"/>
              <wp:effectExtent l="1905" t="0" r="7620" b="7620"/>
              <wp:wrapNone/>
              <wp:docPr id="22" name="Rectangle 22"/>
              <wp:cNvGraphicFramePr/>
              <a:graphic xmlns:a="http://schemas.openxmlformats.org/drawingml/2006/main">
                <a:graphicData uri="http://schemas.microsoft.com/office/word/2010/wordprocessingShape">
                  <wps:wsp>
                    <wps:cNvSpPr/>
                    <wps:spPr>
                      <a:xfrm rot="16200000">
                        <a:off x="0" y="0"/>
                        <a:ext cx="1861503"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D5615C" w14:textId="77777777" w:rsidR="006A47E5" w:rsidRPr="00F32EC9" w:rsidRDefault="006A47E5" w:rsidP="005A3F41">
                          <w:pPr>
                            <w:rPr>
                              <w:rFonts w:asciiTheme="majorHAnsi" w:hAnsiTheme="majorHAnsi"/>
                              <w:color w:val="798291"/>
                              <w:sz w:val="20"/>
                              <w:szCs w:val="20"/>
                            </w:rPr>
                          </w:pPr>
                          <w:r w:rsidRPr="00F32EC9">
                            <w:rPr>
                              <w:rFonts w:asciiTheme="majorHAnsi" w:hAnsiTheme="majorHAnsi"/>
                              <w:color w:val="798291"/>
                              <w:sz w:val="20"/>
                              <w:szCs w:val="20"/>
                            </w:rPr>
                            <w:t>UNCONTROLLED WHEN PRINTED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A53DD" id="Rectangle 22" o:spid="_x0000_s1026" style="position:absolute;margin-left:-27.6pt;margin-top:-77.85pt;width:146.6pt;height:26.25pt;rotation:-90;z-index:251656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" filled="f" stroked="f" strokeweight="1pt">
              <v:textbox inset="0,0,0,0">
                <w:txbxContent>
                  <w:p w14:paraId="54D5615C" w14:textId="77777777" w:rsidR="006A47E5" w:rsidRPr="00F32EC9" w:rsidRDefault="006A47E5" w:rsidP="005A3F41">
                    <w:pPr>
                      <w:rPr>
                        <w:rFonts w:asciiTheme="majorHAnsi" w:hAnsiTheme="majorHAnsi"/>
                        <w:color w:val="798291"/>
                        <w:sz w:val="20"/>
                        <w:szCs w:val="20"/>
                      </w:rPr>
                    </w:pPr>
                    <w:r w:rsidRPr="00F32EC9">
                      <w:rPr>
                        <w:rFonts w:asciiTheme="majorHAnsi" w:hAnsiTheme="majorHAnsi"/>
                        <w:color w:val="798291"/>
                        <w:sz w:val="20"/>
                        <w:szCs w:val="20"/>
                      </w:rPr>
                      <w:t>UNCONTROLLED WHEN PRINTED</w:t>
                    </w:r>
                  </w:p>
                </w:txbxContent>
              </v:textbox>
              <w10:wrap anchorx="margin"/>
            </v:rect>
          </w:pict>
        </mc:Fallback>
      </mc:AlternateContent>
    </w:r>
    <w:sdt>
      <w:sdtPr>
        <w:alias w:val="Keywords"/>
        <w:tag w:val=""/>
        <w:id w:val="-1952397305"/>
        <w:placeholder>
          <w:docPart w:val="EC89EB997E4345AFBA54FEDDAB5D8596"/>
        </w:placeholder>
        <w:dataBinding w:prefixMappings="xmlns:ns0='http://purl.org/dc/elements/1.1/' xmlns:ns1='http://schemas.openxmlformats.org/package/2006/metadata/core-properties' " w:xpath="/ns1:coreProperties[1]/ns1:keywords[1]" w:storeItemID="{6C3C8BC8-F283-45AE-878A-BAB7291924A1}"/>
        <w:text/>
      </w:sdtPr>
      <w:sdtContent>
        <w:r w:rsidR="0012050D">
          <w:t>ARC-POL-318</w:t>
        </w:r>
      </w:sdtContent>
    </w:sdt>
    <w:r>
      <w:t xml:space="preserve"> | Issue </w:t>
    </w:r>
    <w:sdt>
      <w:sdtPr>
        <w:alias w:val="Status"/>
        <w:tag w:val=""/>
        <w:id w:val="234356235"/>
        <w:dataBinding w:prefixMappings="xmlns:ns0='http://purl.org/dc/elements/1.1/' xmlns:ns1='http://schemas.openxmlformats.org/package/2006/metadata/core-properties' " w:xpath="/ns1:coreProperties[1]/ns1:contentStatus[1]" w:storeItemID="{6C3C8BC8-F283-45AE-878A-BAB7291924A1}"/>
        <w:text/>
      </w:sdtPr>
      <w:sdtContent>
        <w:r w:rsidR="007C5AAF">
          <w:t>1</w:t>
        </w:r>
      </w:sdtContent>
    </w:sdt>
    <w:r>
      <w:tab/>
    </w:r>
    <w:r>
      <w:tab/>
    </w:r>
    <w:r w:rsidRPr="006F6187">
      <w:t xml:space="preserve">Page </w:t>
    </w:r>
    <w:r w:rsidRPr="006F6187">
      <w:fldChar w:fldCharType="begin"/>
    </w:r>
    <w:r w:rsidRPr="006F6187">
      <w:instrText xml:space="preserve"> PAGE   \* MERGEFORMAT </w:instrText>
    </w:r>
    <w:r w:rsidRPr="006F6187">
      <w:fldChar w:fldCharType="separate"/>
    </w:r>
    <w:r w:rsidR="004C2461">
      <w:rPr>
        <w:noProof/>
      </w:rPr>
      <w:t>2</w:t>
    </w:r>
    <w:r w:rsidRPr="006F6187">
      <w:fldChar w:fldCharType="end"/>
    </w:r>
    <w:r w:rsidRPr="006F6187">
      <w:t xml:space="preserve"> of </w:t>
    </w:r>
    <w:fldSimple w:instr=" NUMPAGES   \* MERGEFORMAT ">
      <w:r w:rsidR="004C2461">
        <w:rPr>
          <w:noProof/>
        </w:rPr>
        <w:t>2</w:t>
      </w:r>
    </w:fldSimple>
  </w:p>
  <w:p w14:paraId="19A4F2C1" w14:textId="77777777" w:rsidR="001A2C23" w:rsidRDefault="001A2C2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A2A9" w14:textId="77777777" w:rsidR="006A47E5" w:rsidRPr="006F6187" w:rsidRDefault="006A47E5" w:rsidP="006F6187">
    <w:pPr>
      <w:pStyle w:val="Footer"/>
    </w:pPr>
    <w:r w:rsidRPr="006F6187">
      <w:rPr>
        <w:noProof/>
        <w:lang w:eastAsia="en-GB"/>
      </w:rPr>
      <mc:AlternateContent>
        <mc:Choice Requires="wps">
          <w:drawing>
            <wp:anchor distT="0" distB="0" distL="114300" distR="114300" simplePos="0" relativeHeight="251658240" behindDoc="0" locked="0" layoutInCell="1" allowOverlap="1" wp14:anchorId="3B6B909B" wp14:editId="289770F6">
              <wp:simplePos x="0" y="0"/>
              <wp:positionH relativeFrom="column">
                <wp:posOffset>-1374298</wp:posOffset>
              </wp:positionH>
              <wp:positionV relativeFrom="paragraph">
                <wp:posOffset>-993299</wp:posOffset>
              </wp:positionV>
              <wp:extent cx="1928178" cy="333461"/>
              <wp:effectExtent l="0" t="2858" r="12383" b="12382"/>
              <wp:wrapNone/>
              <wp:docPr id="3" name="Rectangle 3"/>
              <wp:cNvGraphicFramePr/>
              <a:graphic xmlns:a="http://schemas.openxmlformats.org/drawingml/2006/main">
                <a:graphicData uri="http://schemas.microsoft.com/office/word/2010/wordprocessingShape">
                  <wps:wsp>
                    <wps:cNvSpPr/>
                    <wps:spPr>
                      <a:xfrm rot="16200000">
                        <a:off x="0" y="0"/>
                        <a:ext cx="1928178" cy="33346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AB7303" w14:textId="77777777" w:rsidR="006A47E5" w:rsidRPr="00F32EC9" w:rsidRDefault="006A47E5" w:rsidP="006B5A63">
                          <w:pPr>
                            <w:rPr>
                              <w:rFonts w:asciiTheme="majorHAnsi" w:hAnsiTheme="majorHAnsi"/>
                              <w:color w:val="798291"/>
                              <w:sz w:val="20"/>
                              <w:szCs w:val="20"/>
                            </w:rPr>
                          </w:pPr>
                          <w:r w:rsidRPr="00F32EC9">
                            <w:rPr>
                              <w:rFonts w:asciiTheme="majorHAnsi" w:hAnsiTheme="majorHAnsi"/>
                              <w:color w:val="798291"/>
                              <w:sz w:val="20"/>
                              <w:szCs w:val="20"/>
                            </w:rPr>
                            <w:t>UNCONTROLLED WHEN PRINTED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B909B" id="Rectangle 3" o:spid="_x0000_s1027" style="position:absolute;margin-left:-108.2pt;margin-top:-78.2pt;width:151.85pt;height:26.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" filled="f" stroked="f" strokeweight="1pt">
              <v:textbox inset="0,0,0,0">
                <w:txbxContent>
                  <w:p w14:paraId="6EAB7303" w14:textId="77777777" w:rsidR="006A47E5" w:rsidRPr="00F32EC9" w:rsidRDefault="006A47E5" w:rsidP="006B5A63">
                    <w:pPr>
                      <w:rPr>
                        <w:rFonts w:asciiTheme="majorHAnsi" w:hAnsiTheme="majorHAnsi"/>
                        <w:color w:val="798291"/>
                        <w:sz w:val="20"/>
                        <w:szCs w:val="20"/>
                      </w:rPr>
                    </w:pPr>
                    <w:r w:rsidRPr="00F32EC9">
                      <w:rPr>
                        <w:rFonts w:asciiTheme="majorHAnsi" w:hAnsiTheme="majorHAnsi"/>
                        <w:color w:val="798291"/>
                        <w:sz w:val="20"/>
                        <w:szCs w:val="20"/>
                      </w:rPr>
                      <w:t>UNCONTROLLED WHEN PRINTED</w:t>
                    </w:r>
                  </w:p>
                </w:txbxContent>
              </v:textbox>
            </v:rect>
          </w:pict>
        </mc:Fallback>
      </mc:AlternateContent>
    </w:r>
    <w:r w:rsidRPr="006F6187">
      <w:tab/>
    </w:r>
    <w:r w:rsidRPr="006F6187">
      <w:tab/>
      <w:t xml:space="preserve">Page </w:t>
    </w:r>
    <w:r w:rsidRPr="006F6187">
      <w:fldChar w:fldCharType="begin"/>
    </w:r>
    <w:r w:rsidRPr="006F6187">
      <w:instrText xml:space="preserve"> PAGE   \* MERGEFORMAT </w:instrText>
    </w:r>
    <w:r w:rsidRPr="006F6187">
      <w:fldChar w:fldCharType="separate"/>
    </w:r>
    <w:r w:rsidR="004C2461">
      <w:rPr>
        <w:noProof/>
      </w:rPr>
      <w:t>1</w:t>
    </w:r>
    <w:r w:rsidRPr="006F6187">
      <w:fldChar w:fldCharType="end"/>
    </w:r>
    <w:r w:rsidRPr="006F6187">
      <w:t xml:space="preserve"> of </w:t>
    </w:r>
    <w:fldSimple w:instr=" NUMPAGES   \* MERGEFORMAT ">
      <w:r w:rsidR="004C2461">
        <w:rPr>
          <w:noProof/>
        </w:rPr>
        <w:t>1</w:t>
      </w:r>
    </w:fldSimple>
  </w:p>
  <w:p w14:paraId="6300201C" w14:textId="77777777" w:rsidR="001A2C23" w:rsidRDefault="001A2C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D702F" w14:textId="77777777" w:rsidR="00EC5137" w:rsidRDefault="00EC5137" w:rsidP="006B5A63">
      <w:pPr>
        <w:spacing w:before="0" w:after="0" w:line="240" w:lineRule="auto"/>
      </w:pPr>
      <w:r>
        <w:separator/>
      </w:r>
    </w:p>
    <w:p w14:paraId="2055BA61" w14:textId="77777777" w:rsidR="00EC5137" w:rsidRDefault="00EC5137"/>
  </w:footnote>
  <w:footnote w:type="continuationSeparator" w:id="0">
    <w:p w14:paraId="7616EBCD" w14:textId="77777777" w:rsidR="00EC5137" w:rsidRDefault="00EC5137" w:rsidP="006B5A63">
      <w:pPr>
        <w:spacing w:before="0" w:after="0" w:line="240" w:lineRule="auto"/>
      </w:pPr>
      <w:r>
        <w:continuationSeparator/>
      </w:r>
    </w:p>
    <w:p w14:paraId="68610371" w14:textId="77777777" w:rsidR="00EC5137" w:rsidRDefault="00EC5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32FD" w14:textId="77777777" w:rsidR="000C1C1A" w:rsidRDefault="000C1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EC6A" w14:textId="77777777" w:rsidR="006A47E5" w:rsidRDefault="006A47E5" w:rsidP="000340DE">
    <w:pPr>
      <w:pStyle w:val="QMSHeader"/>
    </w:pPr>
    <w:r>
      <w:t>ARC Quality Management System</w:t>
    </w:r>
    <w:r w:rsidR="003E11E3" w:rsidRPr="00932D66">
      <w:drawing>
        <wp:anchor distT="0" distB="0" distL="114300" distR="114300" simplePos="0" relativeHeight="251659264" behindDoc="1" locked="0" layoutInCell="1" allowOverlap="1" wp14:anchorId="4686ACFB" wp14:editId="37A6F964">
          <wp:simplePos x="0" y="0"/>
          <wp:positionH relativeFrom="margin">
            <wp:align>right</wp:align>
          </wp:positionH>
          <wp:positionV relativeFrom="margin">
            <wp:posOffset>-812165</wp:posOffset>
          </wp:positionV>
          <wp:extent cx="1045845" cy="575945"/>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 Logo RGB HiRes.jpg"/>
                  <pic:cNvPicPr/>
                </pic:nvPicPr>
                <pic:blipFill>
                  <a:blip r:embed="rId1">
                    <a:extLst>
                      <a:ext uri="{28A0092B-C50C-407E-A947-70E740481C1C}">
                        <a14:useLocalDpi xmlns:a14="http://schemas.microsoft.com/office/drawing/2010/main" val="0"/>
                      </a:ext>
                    </a:extLst>
                  </a:blip>
                  <a:stretch>
                    <a:fillRect/>
                  </a:stretch>
                </pic:blipFill>
                <pic:spPr>
                  <a:xfrm>
                    <a:off x="0" y="0"/>
                    <a:ext cx="1045845" cy="575945"/>
                  </a:xfrm>
                  <a:prstGeom prst="rect">
                    <a:avLst/>
                  </a:prstGeom>
                </pic:spPr>
              </pic:pic>
            </a:graphicData>
          </a:graphic>
          <wp14:sizeRelH relativeFrom="page">
            <wp14:pctWidth>0</wp14:pctWidth>
          </wp14:sizeRelH>
          <wp14:sizeRelV relativeFrom="page">
            <wp14:pctHeight>0</wp14:pctHeight>
          </wp14:sizeRelV>
        </wp:anchor>
      </w:drawing>
    </w:r>
  </w:p>
  <w:sdt>
    <w:sdtPr>
      <w:rPr>
        <w:rStyle w:val="HeaderChar"/>
      </w:rPr>
      <w:alias w:val="Title"/>
      <w:tag w:val=""/>
      <w:id w:val="-1160302700"/>
      <w:placeholder>
        <w:docPart w:val="503E088263C74CF4B4837C9B6E35C0EC"/>
      </w:placeholder>
      <w:dataBinding w:prefixMappings="xmlns:ns0='http://purl.org/dc/elements/1.1/' xmlns:ns1='http://schemas.openxmlformats.org/package/2006/metadata/core-properties' " w:xpath="/ns1:coreProperties[1]/ns0:title[1]" w:storeItemID="{6C3C8BC8-F283-45AE-878A-BAB7291924A1}"/>
      <w:text/>
    </w:sdtPr>
    <w:sdtContent>
      <w:p w14:paraId="36AF6D42" w14:textId="0C8C9A44" w:rsidR="006A47E5" w:rsidRPr="00055704" w:rsidRDefault="007C5AAF" w:rsidP="000340DE">
        <w:pPr>
          <w:pStyle w:val="QMSHeader"/>
        </w:pPr>
        <w:r>
          <w:rPr>
            <w:rStyle w:val="HeaderChar"/>
          </w:rPr>
          <w:t>People Privacy Policy</w:t>
        </w:r>
      </w:p>
    </w:sdtContent>
  </w:sdt>
  <w:p w14:paraId="02FF5326" w14:textId="77777777" w:rsidR="001A2C23" w:rsidRDefault="001A2C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BE41" w14:textId="77777777" w:rsidR="006A47E5" w:rsidRPr="00932D66" w:rsidRDefault="006A47E5" w:rsidP="000340DE">
    <w:pPr>
      <w:pStyle w:val="QMSHeader"/>
    </w:pPr>
    <w:r w:rsidRPr="006A1AC0">
      <w:drawing>
        <wp:anchor distT="0" distB="0" distL="114300" distR="114300" simplePos="0" relativeHeight="251657216" behindDoc="1" locked="0" layoutInCell="1" allowOverlap="1" wp14:anchorId="08954BF5" wp14:editId="628FA2F6">
          <wp:simplePos x="0" y="0"/>
          <wp:positionH relativeFrom="margin">
            <wp:align>right</wp:align>
          </wp:positionH>
          <wp:positionV relativeFrom="paragraph">
            <wp:posOffset>7620</wp:posOffset>
          </wp:positionV>
          <wp:extent cx="1045845" cy="575945"/>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 Logo RGB HiRes.jpg"/>
                  <pic:cNvPicPr/>
                </pic:nvPicPr>
                <pic:blipFill>
                  <a:blip r:embed="rId1">
                    <a:extLst>
                      <a:ext uri="{28A0092B-C50C-407E-A947-70E740481C1C}">
                        <a14:useLocalDpi xmlns:a14="http://schemas.microsoft.com/office/drawing/2010/main" val="0"/>
                      </a:ext>
                    </a:extLst>
                  </a:blip>
                  <a:stretch>
                    <a:fillRect/>
                  </a:stretch>
                </pic:blipFill>
                <pic:spPr>
                  <a:xfrm>
                    <a:off x="0" y="0"/>
                    <a:ext cx="1045845" cy="575945"/>
                  </a:xfrm>
                  <a:prstGeom prst="rect">
                    <a:avLst/>
                  </a:prstGeom>
                </pic:spPr>
              </pic:pic>
            </a:graphicData>
          </a:graphic>
          <wp14:sizeRelH relativeFrom="page">
            <wp14:pctWidth>0</wp14:pctWidth>
          </wp14:sizeRelH>
          <wp14:sizeRelV relativeFrom="page">
            <wp14:pctHeight>0</wp14:pctHeight>
          </wp14:sizeRelV>
        </wp:anchor>
      </w:drawing>
    </w:r>
    <w:r w:rsidRPr="006A1AC0">
      <w:t xml:space="preserve">ARC </w:t>
    </w:r>
    <w:r w:rsidRPr="000340DE">
      <w:t>Quality Management</w:t>
    </w:r>
    <w:r w:rsidRPr="00932D66">
      <w:t xml:space="preserve"> System</w:t>
    </w:r>
  </w:p>
  <w:p w14:paraId="55F98D1E" w14:textId="2A6F67C0" w:rsidR="006A47E5" w:rsidRPr="006A1AC0" w:rsidRDefault="00000000" w:rsidP="000340DE">
    <w:pPr>
      <w:pStyle w:val="Header"/>
    </w:pPr>
    <w:sdt>
      <w:sdtPr>
        <w:alias w:val="Keywords"/>
        <w:tag w:val=""/>
        <w:id w:val="-186144601"/>
        <w:dataBinding w:prefixMappings="xmlns:ns0='http://purl.org/dc/elements/1.1/' xmlns:ns1='http://schemas.openxmlformats.org/package/2006/metadata/core-properties' " w:xpath="/ns1:coreProperties[1]/ns1:keywords[1]" w:storeItemID="{6C3C8BC8-F283-45AE-878A-BAB7291924A1}"/>
        <w:text/>
      </w:sdtPr>
      <w:sdtContent>
        <w:r w:rsidR="006A47E5" w:rsidRPr="000340DE">
          <w:t>ARC-</w:t>
        </w:r>
        <w:r w:rsidR="0012050D">
          <w:t>POL</w:t>
        </w:r>
        <w:r w:rsidR="006A47E5" w:rsidRPr="000340DE">
          <w:t>-</w:t>
        </w:r>
        <w:r w:rsidR="0012050D">
          <w:t>318</w:t>
        </w:r>
      </w:sdtContent>
    </w:sdt>
  </w:p>
  <w:p w14:paraId="61A79901" w14:textId="77777777" w:rsidR="001A2C23" w:rsidRDefault="001A2C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AB8C714"/>
    <w:lvl w:ilvl="0">
      <w:start w:val="1"/>
      <w:numFmt w:val="bullet"/>
      <w:pStyle w:val="ListBullet2"/>
      <w:lvlText w:val="-"/>
      <w:lvlJc w:val="left"/>
      <w:pPr>
        <w:ind w:left="643" w:hanging="360"/>
      </w:pPr>
      <w:rPr>
        <w:rFonts w:ascii="Symbol" w:hAnsi="Symbol" w:hint="default"/>
        <w:b/>
        <w:i w:val="0"/>
        <w:color w:val="595959" w:themeColor="text1" w:themeTint="A6"/>
      </w:rPr>
    </w:lvl>
  </w:abstractNum>
  <w:abstractNum w:abstractNumId="1" w15:restartNumberingAfterBreak="0">
    <w:nsid w:val="FFFFFF88"/>
    <w:multiLevelType w:val="singleLevel"/>
    <w:tmpl w:val="EA820C9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5621EE8"/>
    <w:lvl w:ilvl="0">
      <w:start w:val="1"/>
      <w:numFmt w:val="bullet"/>
      <w:pStyle w:val="ListBullet"/>
      <w:lvlText w:val=""/>
      <w:lvlJc w:val="left"/>
      <w:pPr>
        <w:ind w:left="360" w:hanging="360"/>
      </w:pPr>
      <w:rPr>
        <w:rFonts w:ascii="Wingdings 2" w:hAnsi="Wingdings 2" w:hint="default"/>
        <w:color w:val="1D3B84"/>
        <w:sz w:val="22"/>
      </w:rPr>
    </w:lvl>
  </w:abstractNum>
  <w:abstractNum w:abstractNumId="3" w15:restartNumberingAfterBreak="0">
    <w:nsid w:val="06952BD1"/>
    <w:multiLevelType w:val="multilevel"/>
    <w:tmpl w:val="3E5A77A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80F477F"/>
    <w:multiLevelType w:val="multilevel"/>
    <w:tmpl w:val="F3BE45D8"/>
    <w:lvl w:ilvl="0">
      <w:start w:val="1"/>
      <w:numFmt w:val="decimal"/>
      <w:lvlText w:val="%1.0"/>
      <w:lvlJc w:val="left"/>
      <w:pPr>
        <w:tabs>
          <w:tab w:val="num" w:pos="964"/>
        </w:tabs>
        <w:ind w:left="992" w:hanging="9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1512"/>
        </w:tabs>
        <w:ind w:left="1512" w:hanging="792"/>
      </w:pPr>
      <w:rPr>
        <w:rFonts w:hint="default"/>
      </w:rPr>
    </w:lvl>
    <w:lvl w:ilvl="5">
      <w:start w:val="1"/>
      <w:numFmt w:val="decimal"/>
      <w:lvlText w:val="%1.%2.%3.%4.%5.%6."/>
      <w:lvlJc w:val="left"/>
      <w:pPr>
        <w:tabs>
          <w:tab w:val="num" w:pos="2016"/>
        </w:tabs>
        <w:ind w:left="201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024"/>
        </w:tabs>
        <w:ind w:left="3024" w:hanging="1224"/>
      </w:pPr>
      <w:rPr>
        <w:rFonts w:hint="default"/>
      </w:rPr>
    </w:lvl>
    <w:lvl w:ilvl="8">
      <w:start w:val="1"/>
      <w:numFmt w:val="decimal"/>
      <w:lvlText w:val="%1.%2.%3.%4.%5.%6.%7.%8.%9."/>
      <w:lvlJc w:val="left"/>
      <w:pPr>
        <w:tabs>
          <w:tab w:val="num" w:pos="3600"/>
        </w:tabs>
        <w:ind w:left="3600" w:hanging="1440"/>
      </w:pPr>
      <w:rPr>
        <w:rFonts w:hint="default"/>
      </w:rPr>
    </w:lvl>
  </w:abstractNum>
  <w:abstractNum w:abstractNumId="5" w15:restartNumberingAfterBreak="0">
    <w:nsid w:val="0AB61E4E"/>
    <w:multiLevelType w:val="hybridMultilevel"/>
    <w:tmpl w:val="76D65D0A"/>
    <w:lvl w:ilvl="0" w:tplc="DF7EA35E">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A53B98"/>
    <w:multiLevelType w:val="multilevel"/>
    <w:tmpl w:val="CFEC309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254F0573"/>
    <w:multiLevelType w:val="multilevel"/>
    <w:tmpl w:val="9376B15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26CC0CC1"/>
    <w:multiLevelType w:val="multilevel"/>
    <w:tmpl w:val="E9EED66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2E663B1E"/>
    <w:multiLevelType w:val="hybridMultilevel"/>
    <w:tmpl w:val="7A82647E"/>
    <w:lvl w:ilvl="0" w:tplc="5B424960">
      <w:start w:val="1"/>
      <w:numFmt w:val="upp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15:restartNumberingAfterBreak="0">
    <w:nsid w:val="2E6C28C2"/>
    <w:multiLevelType w:val="multilevel"/>
    <w:tmpl w:val="C630A430"/>
    <w:lvl w:ilvl="0">
      <w:start w:val="1"/>
      <w:numFmt w:val="decimal"/>
      <w:lvlText w:val="%1."/>
      <w:lvlJc w:val="left"/>
      <w:pPr>
        <w:ind w:left="720" w:hanging="360"/>
      </w:pPr>
      <w:rPr>
        <w:rFonts w:ascii="Aptos" w:eastAsia="Aptos" w:hAnsi="Aptos" w:cs="Times New Roman"/>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3DC03E1B"/>
    <w:multiLevelType w:val="hybridMultilevel"/>
    <w:tmpl w:val="C74408AE"/>
    <w:lvl w:ilvl="0" w:tplc="08F2914E">
      <w:start w:val="1"/>
      <w:numFmt w:val="bullet"/>
      <w:lvlText w:val=""/>
      <w:lvlJc w:val="left"/>
      <w:pPr>
        <w:ind w:left="1352" w:hanging="360"/>
      </w:pPr>
      <w:rPr>
        <w:rFonts w:ascii="Wingdings" w:hAnsi="Wingdings" w:hint="default"/>
        <w:color w:val="002F5F"/>
      </w:rPr>
    </w:lvl>
    <w:lvl w:ilvl="1" w:tplc="F1C84EBA">
      <w:start w:val="1"/>
      <w:numFmt w:val="bullet"/>
      <w:lvlText w:val="o"/>
      <w:lvlJc w:val="left"/>
      <w:pPr>
        <w:ind w:left="3141" w:hanging="360"/>
      </w:pPr>
      <w:rPr>
        <w:rFonts w:ascii="Courier New" w:hAnsi="Courier New" w:cs="Courier New" w:hint="default"/>
      </w:rPr>
    </w:lvl>
    <w:lvl w:ilvl="2" w:tplc="C6BE2496" w:tentative="1">
      <w:start w:val="1"/>
      <w:numFmt w:val="bullet"/>
      <w:lvlText w:val=""/>
      <w:lvlJc w:val="left"/>
      <w:pPr>
        <w:ind w:left="3861" w:hanging="360"/>
      </w:pPr>
      <w:rPr>
        <w:rFonts w:ascii="Wingdings" w:hAnsi="Wingdings" w:hint="default"/>
      </w:rPr>
    </w:lvl>
    <w:lvl w:ilvl="3" w:tplc="1BE80238" w:tentative="1">
      <w:start w:val="1"/>
      <w:numFmt w:val="bullet"/>
      <w:lvlText w:val=""/>
      <w:lvlJc w:val="left"/>
      <w:pPr>
        <w:ind w:left="4581" w:hanging="360"/>
      </w:pPr>
      <w:rPr>
        <w:rFonts w:ascii="Symbol" w:hAnsi="Symbol" w:hint="default"/>
      </w:rPr>
    </w:lvl>
    <w:lvl w:ilvl="4" w:tplc="9676CD5A" w:tentative="1">
      <w:start w:val="1"/>
      <w:numFmt w:val="bullet"/>
      <w:lvlText w:val="o"/>
      <w:lvlJc w:val="left"/>
      <w:pPr>
        <w:ind w:left="5301" w:hanging="360"/>
      </w:pPr>
      <w:rPr>
        <w:rFonts w:ascii="Courier New" w:hAnsi="Courier New" w:cs="Courier New" w:hint="default"/>
      </w:rPr>
    </w:lvl>
    <w:lvl w:ilvl="5" w:tplc="A36A8658" w:tentative="1">
      <w:start w:val="1"/>
      <w:numFmt w:val="bullet"/>
      <w:lvlText w:val=""/>
      <w:lvlJc w:val="left"/>
      <w:pPr>
        <w:ind w:left="6021" w:hanging="360"/>
      </w:pPr>
      <w:rPr>
        <w:rFonts w:ascii="Wingdings" w:hAnsi="Wingdings" w:hint="default"/>
      </w:rPr>
    </w:lvl>
    <w:lvl w:ilvl="6" w:tplc="77347A18" w:tentative="1">
      <w:start w:val="1"/>
      <w:numFmt w:val="bullet"/>
      <w:lvlText w:val=""/>
      <w:lvlJc w:val="left"/>
      <w:pPr>
        <w:ind w:left="6741" w:hanging="360"/>
      </w:pPr>
      <w:rPr>
        <w:rFonts w:ascii="Symbol" w:hAnsi="Symbol" w:hint="default"/>
      </w:rPr>
    </w:lvl>
    <w:lvl w:ilvl="7" w:tplc="8F005E9C" w:tentative="1">
      <w:start w:val="1"/>
      <w:numFmt w:val="bullet"/>
      <w:lvlText w:val="o"/>
      <w:lvlJc w:val="left"/>
      <w:pPr>
        <w:ind w:left="7461" w:hanging="360"/>
      </w:pPr>
      <w:rPr>
        <w:rFonts w:ascii="Courier New" w:hAnsi="Courier New" w:cs="Courier New" w:hint="default"/>
      </w:rPr>
    </w:lvl>
    <w:lvl w:ilvl="8" w:tplc="FBD8181E" w:tentative="1">
      <w:start w:val="1"/>
      <w:numFmt w:val="bullet"/>
      <w:lvlText w:val=""/>
      <w:lvlJc w:val="left"/>
      <w:pPr>
        <w:ind w:left="8181" w:hanging="360"/>
      </w:pPr>
      <w:rPr>
        <w:rFonts w:ascii="Wingdings" w:hAnsi="Wingdings" w:hint="default"/>
      </w:rPr>
    </w:lvl>
  </w:abstractNum>
  <w:abstractNum w:abstractNumId="12" w15:restartNumberingAfterBreak="0">
    <w:nsid w:val="52054ED1"/>
    <w:multiLevelType w:val="hybridMultilevel"/>
    <w:tmpl w:val="D18C9C46"/>
    <w:lvl w:ilvl="0" w:tplc="47E454E8">
      <w:start w:val="1"/>
      <w:numFmt w:val="bullet"/>
      <w:pStyle w:val="TableBullet"/>
      <w:lvlText w:val=""/>
      <w:lvlJc w:val="left"/>
      <w:pPr>
        <w:ind w:left="371" w:hanging="360"/>
      </w:pPr>
      <w:rPr>
        <w:rFonts w:ascii="Wingdings 2" w:hAnsi="Wingdings 2" w:hint="default"/>
        <w:color w:val="1D3B8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287817"/>
    <w:multiLevelType w:val="multilevel"/>
    <w:tmpl w:val="35660192"/>
    <w:lvl w:ilvl="0">
      <w:start w:val="1"/>
      <w:numFmt w:val="decimal"/>
      <w:lvlText w:val="%1.0"/>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51230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C947BED"/>
    <w:multiLevelType w:val="multilevel"/>
    <w:tmpl w:val="BE78756E"/>
    <w:lvl w:ilvl="0">
      <w:start w:val="1"/>
      <w:numFmt w:val="decimal"/>
      <w:pStyle w:val="Heading1"/>
      <w:lvlText w:val="%1"/>
      <w:lvlJc w:val="left"/>
      <w:pPr>
        <w:ind w:left="2559"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E0E2038"/>
    <w:multiLevelType w:val="multilevel"/>
    <w:tmpl w:val="5EE4E01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2081900024">
    <w:abstractNumId w:val="13"/>
  </w:num>
  <w:num w:numId="2" w16cid:durableId="1921910992">
    <w:abstractNumId w:val="14"/>
  </w:num>
  <w:num w:numId="3" w16cid:durableId="234970574">
    <w:abstractNumId w:val="15"/>
  </w:num>
  <w:num w:numId="4" w16cid:durableId="396825501">
    <w:abstractNumId w:val="2"/>
  </w:num>
  <w:num w:numId="5" w16cid:durableId="883448774">
    <w:abstractNumId w:val="0"/>
  </w:num>
  <w:num w:numId="6" w16cid:durableId="1952932442">
    <w:abstractNumId w:val="1"/>
  </w:num>
  <w:num w:numId="7" w16cid:durableId="1610816670">
    <w:abstractNumId w:val="12"/>
  </w:num>
  <w:num w:numId="8" w16cid:durableId="1117600437">
    <w:abstractNumId w:val="5"/>
  </w:num>
  <w:num w:numId="9" w16cid:durableId="1020425446">
    <w:abstractNumId w:val="4"/>
  </w:num>
  <w:num w:numId="10" w16cid:durableId="1938438302">
    <w:abstractNumId w:val="11"/>
  </w:num>
  <w:num w:numId="11" w16cid:durableId="814375421">
    <w:abstractNumId w:val="16"/>
  </w:num>
  <w:num w:numId="12" w16cid:durableId="743919112">
    <w:abstractNumId w:val="3"/>
  </w:num>
  <w:num w:numId="13" w16cid:durableId="1006521717">
    <w:abstractNumId w:val="6"/>
  </w:num>
  <w:num w:numId="14" w16cid:durableId="756175439">
    <w:abstractNumId w:val="10"/>
  </w:num>
  <w:num w:numId="15" w16cid:durableId="1908227713">
    <w:abstractNumId w:val="7"/>
  </w:num>
  <w:num w:numId="16" w16cid:durableId="108597730">
    <w:abstractNumId w:val="9"/>
  </w:num>
  <w:num w:numId="17" w16cid:durableId="7360566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U3MjQ1NDY1MTa0sDRW0lEKTi0uzszPAykwrAUACiNyICwAAAA="/>
  </w:docVars>
  <w:rsids>
    <w:rsidRoot w:val="00E9462E"/>
    <w:rsid w:val="00010470"/>
    <w:rsid w:val="00020A61"/>
    <w:rsid w:val="000215A7"/>
    <w:rsid w:val="00033374"/>
    <w:rsid w:val="000340DE"/>
    <w:rsid w:val="000359CE"/>
    <w:rsid w:val="000455D3"/>
    <w:rsid w:val="00055704"/>
    <w:rsid w:val="000769CB"/>
    <w:rsid w:val="000A214F"/>
    <w:rsid w:val="000B0427"/>
    <w:rsid w:val="000B523A"/>
    <w:rsid w:val="000C1C1A"/>
    <w:rsid w:val="000E6AC2"/>
    <w:rsid w:val="000F0508"/>
    <w:rsid w:val="000F5C64"/>
    <w:rsid w:val="000F77DE"/>
    <w:rsid w:val="000F7EAE"/>
    <w:rsid w:val="00101245"/>
    <w:rsid w:val="001058D4"/>
    <w:rsid w:val="001112F0"/>
    <w:rsid w:val="00116F86"/>
    <w:rsid w:val="0012050D"/>
    <w:rsid w:val="00121F41"/>
    <w:rsid w:val="00123884"/>
    <w:rsid w:val="00127F9A"/>
    <w:rsid w:val="00136944"/>
    <w:rsid w:val="00150F49"/>
    <w:rsid w:val="00172719"/>
    <w:rsid w:val="001973CE"/>
    <w:rsid w:val="001A2C23"/>
    <w:rsid w:val="001B04E5"/>
    <w:rsid w:val="001B15A9"/>
    <w:rsid w:val="001B361A"/>
    <w:rsid w:val="001D25EE"/>
    <w:rsid w:val="001E067A"/>
    <w:rsid w:val="001F666C"/>
    <w:rsid w:val="002230DE"/>
    <w:rsid w:val="002519AD"/>
    <w:rsid w:val="00266153"/>
    <w:rsid w:val="002666AC"/>
    <w:rsid w:val="002B1F60"/>
    <w:rsid w:val="003005C2"/>
    <w:rsid w:val="00300839"/>
    <w:rsid w:val="0030469F"/>
    <w:rsid w:val="00321447"/>
    <w:rsid w:val="00324CDB"/>
    <w:rsid w:val="00330D20"/>
    <w:rsid w:val="00370824"/>
    <w:rsid w:val="003A7EFB"/>
    <w:rsid w:val="003B6D34"/>
    <w:rsid w:val="003D31DB"/>
    <w:rsid w:val="003D72B3"/>
    <w:rsid w:val="003E11E3"/>
    <w:rsid w:val="003F22E3"/>
    <w:rsid w:val="00406103"/>
    <w:rsid w:val="00421591"/>
    <w:rsid w:val="00431885"/>
    <w:rsid w:val="00445149"/>
    <w:rsid w:val="00452A1E"/>
    <w:rsid w:val="004607AE"/>
    <w:rsid w:val="0046654C"/>
    <w:rsid w:val="00467B34"/>
    <w:rsid w:val="0047234F"/>
    <w:rsid w:val="00491AE0"/>
    <w:rsid w:val="004A3806"/>
    <w:rsid w:val="004A39FC"/>
    <w:rsid w:val="004A43FD"/>
    <w:rsid w:val="004B2A39"/>
    <w:rsid w:val="004C1038"/>
    <w:rsid w:val="004C2461"/>
    <w:rsid w:val="004C34A7"/>
    <w:rsid w:val="004D329D"/>
    <w:rsid w:val="004E0E0F"/>
    <w:rsid w:val="004E3660"/>
    <w:rsid w:val="004E5C6B"/>
    <w:rsid w:val="004E78BD"/>
    <w:rsid w:val="005108D9"/>
    <w:rsid w:val="00527621"/>
    <w:rsid w:val="0054212A"/>
    <w:rsid w:val="00551505"/>
    <w:rsid w:val="00556B58"/>
    <w:rsid w:val="00570674"/>
    <w:rsid w:val="00574815"/>
    <w:rsid w:val="00584284"/>
    <w:rsid w:val="00585678"/>
    <w:rsid w:val="005904B7"/>
    <w:rsid w:val="00594116"/>
    <w:rsid w:val="005A3F41"/>
    <w:rsid w:val="005B6618"/>
    <w:rsid w:val="005E4A1A"/>
    <w:rsid w:val="005E78BF"/>
    <w:rsid w:val="00620FF1"/>
    <w:rsid w:val="006448D4"/>
    <w:rsid w:val="006546F1"/>
    <w:rsid w:val="006570F4"/>
    <w:rsid w:val="00672D77"/>
    <w:rsid w:val="00676D0A"/>
    <w:rsid w:val="00683D28"/>
    <w:rsid w:val="006953D8"/>
    <w:rsid w:val="006A1AC0"/>
    <w:rsid w:val="006A47E5"/>
    <w:rsid w:val="006A59B0"/>
    <w:rsid w:val="006B011B"/>
    <w:rsid w:val="006B30AC"/>
    <w:rsid w:val="006B5A63"/>
    <w:rsid w:val="006C10D4"/>
    <w:rsid w:val="006C52B5"/>
    <w:rsid w:val="006F6187"/>
    <w:rsid w:val="00704259"/>
    <w:rsid w:val="00704DD1"/>
    <w:rsid w:val="00713F1B"/>
    <w:rsid w:val="0071777E"/>
    <w:rsid w:val="00726CA1"/>
    <w:rsid w:val="00757D6C"/>
    <w:rsid w:val="007605CC"/>
    <w:rsid w:val="00760CEB"/>
    <w:rsid w:val="00762269"/>
    <w:rsid w:val="007A2DBF"/>
    <w:rsid w:val="007C5AAF"/>
    <w:rsid w:val="007F248B"/>
    <w:rsid w:val="00804785"/>
    <w:rsid w:val="00807263"/>
    <w:rsid w:val="008144FA"/>
    <w:rsid w:val="008146F6"/>
    <w:rsid w:val="00822E00"/>
    <w:rsid w:val="00835220"/>
    <w:rsid w:val="008412F6"/>
    <w:rsid w:val="00863258"/>
    <w:rsid w:val="008817D6"/>
    <w:rsid w:val="008A6E39"/>
    <w:rsid w:val="008B29D5"/>
    <w:rsid w:val="008B5415"/>
    <w:rsid w:val="008B72BB"/>
    <w:rsid w:val="008C1A59"/>
    <w:rsid w:val="00932D66"/>
    <w:rsid w:val="009355AC"/>
    <w:rsid w:val="0094297E"/>
    <w:rsid w:val="00943B93"/>
    <w:rsid w:val="00947C13"/>
    <w:rsid w:val="009722A0"/>
    <w:rsid w:val="00976630"/>
    <w:rsid w:val="0098138F"/>
    <w:rsid w:val="0098684A"/>
    <w:rsid w:val="00997628"/>
    <w:rsid w:val="009A5B60"/>
    <w:rsid w:val="009E1F99"/>
    <w:rsid w:val="009E5257"/>
    <w:rsid w:val="009F36DD"/>
    <w:rsid w:val="00A22E72"/>
    <w:rsid w:val="00A31809"/>
    <w:rsid w:val="00A45826"/>
    <w:rsid w:val="00A524C4"/>
    <w:rsid w:val="00A84006"/>
    <w:rsid w:val="00AB7F86"/>
    <w:rsid w:val="00AC6073"/>
    <w:rsid w:val="00B02EF1"/>
    <w:rsid w:val="00B04CA8"/>
    <w:rsid w:val="00B059C3"/>
    <w:rsid w:val="00B06DCF"/>
    <w:rsid w:val="00B07FDD"/>
    <w:rsid w:val="00B27BA7"/>
    <w:rsid w:val="00B32620"/>
    <w:rsid w:val="00B44C42"/>
    <w:rsid w:val="00B452A6"/>
    <w:rsid w:val="00B55905"/>
    <w:rsid w:val="00B63901"/>
    <w:rsid w:val="00B83790"/>
    <w:rsid w:val="00B86D32"/>
    <w:rsid w:val="00BB18BD"/>
    <w:rsid w:val="00BB4F59"/>
    <w:rsid w:val="00BB5D98"/>
    <w:rsid w:val="00BE192A"/>
    <w:rsid w:val="00BF5557"/>
    <w:rsid w:val="00C010A5"/>
    <w:rsid w:val="00C0208C"/>
    <w:rsid w:val="00C030CE"/>
    <w:rsid w:val="00C04C24"/>
    <w:rsid w:val="00C07F43"/>
    <w:rsid w:val="00C1719A"/>
    <w:rsid w:val="00C2188B"/>
    <w:rsid w:val="00C22522"/>
    <w:rsid w:val="00C33A13"/>
    <w:rsid w:val="00C3775A"/>
    <w:rsid w:val="00C40C00"/>
    <w:rsid w:val="00C56396"/>
    <w:rsid w:val="00C56A91"/>
    <w:rsid w:val="00C667FF"/>
    <w:rsid w:val="00C834C5"/>
    <w:rsid w:val="00C83719"/>
    <w:rsid w:val="00C85F2D"/>
    <w:rsid w:val="00C9014D"/>
    <w:rsid w:val="00C9121E"/>
    <w:rsid w:val="00CA2005"/>
    <w:rsid w:val="00CA371A"/>
    <w:rsid w:val="00CB50BE"/>
    <w:rsid w:val="00CB57D3"/>
    <w:rsid w:val="00CD233C"/>
    <w:rsid w:val="00CD5631"/>
    <w:rsid w:val="00CE028D"/>
    <w:rsid w:val="00CE1B29"/>
    <w:rsid w:val="00CF35F8"/>
    <w:rsid w:val="00CF6BFA"/>
    <w:rsid w:val="00D0290D"/>
    <w:rsid w:val="00D04BB2"/>
    <w:rsid w:val="00D07485"/>
    <w:rsid w:val="00D13B0C"/>
    <w:rsid w:val="00D17723"/>
    <w:rsid w:val="00D5376D"/>
    <w:rsid w:val="00D67E7F"/>
    <w:rsid w:val="00D85D60"/>
    <w:rsid w:val="00D86022"/>
    <w:rsid w:val="00D87CEF"/>
    <w:rsid w:val="00D90412"/>
    <w:rsid w:val="00DA07AD"/>
    <w:rsid w:val="00DD2E2A"/>
    <w:rsid w:val="00DD52C6"/>
    <w:rsid w:val="00DF0C8D"/>
    <w:rsid w:val="00DF1630"/>
    <w:rsid w:val="00DF39B7"/>
    <w:rsid w:val="00DF3B19"/>
    <w:rsid w:val="00DF69E5"/>
    <w:rsid w:val="00DF79FA"/>
    <w:rsid w:val="00E035D3"/>
    <w:rsid w:val="00E05BD1"/>
    <w:rsid w:val="00E07959"/>
    <w:rsid w:val="00E22EF0"/>
    <w:rsid w:val="00E23349"/>
    <w:rsid w:val="00E358D2"/>
    <w:rsid w:val="00E367F1"/>
    <w:rsid w:val="00E57F27"/>
    <w:rsid w:val="00E65A88"/>
    <w:rsid w:val="00E73FDD"/>
    <w:rsid w:val="00E743DC"/>
    <w:rsid w:val="00E80DD4"/>
    <w:rsid w:val="00E8188A"/>
    <w:rsid w:val="00E874F7"/>
    <w:rsid w:val="00E92438"/>
    <w:rsid w:val="00E9462E"/>
    <w:rsid w:val="00EB1999"/>
    <w:rsid w:val="00EB7EE5"/>
    <w:rsid w:val="00EC5137"/>
    <w:rsid w:val="00ED1BF9"/>
    <w:rsid w:val="00EE3A77"/>
    <w:rsid w:val="00EE45CB"/>
    <w:rsid w:val="00EF25AE"/>
    <w:rsid w:val="00EF5AD3"/>
    <w:rsid w:val="00F209EF"/>
    <w:rsid w:val="00F32EC9"/>
    <w:rsid w:val="00F55825"/>
    <w:rsid w:val="00F57340"/>
    <w:rsid w:val="00F627E3"/>
    <w:rsid w:val="00F65AC3"/>
    <w:rsid w:val="00F75A93"/>
    <w:rsid w:val="00F75F12"/>
    <w:rsid w:val="00F823BC"/>
    <w:rsid w:val="00F85B3E"/>
    <w:rsid w:val="00F86911"/>
    <w:rsid w:val="00FC3D30"/>
    <w:rsid w:val="00FE16F6"/>
    <w:rsid w:val="00FF2D96"/>
    <w:rsid w:val="00FF5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87429"/>
  <w15:chartTrackingRefBased/>
  <w15:docId w15:val="{34340F1E-DA0E-40E7-90E9-4651D225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0"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iPriority="0"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nhideWhenUsed="1" w:qFormat="1"/>
    <w:lsdException w:name="List 2" w:semiHidden="1"/>
    <w:lsdException w:name="List 3" w:semiHidden="1"/>
    <w:lsdException w:name="List 4" w:semiHidden="1"/>
    <w:lsdException w:name="List 5" w:semiHidden="1"/>
    <w:lsdException w:name="List Bullet 2"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rsid w:val="004A39FC"/>
    <w:pPr>
      <w:spacing w:before="120" w:line="264" w:lineRule="auto"/>
    </w:pPr>
    <w:rPr>
      <w:rFonts w:ascii="Calibri" w:hAnsi="Calibri"/>
    </w:rPr>
  </w:style>
  <w:style w:type="paragraph" w:styleId="Heading1">
    <w:name w:val="heading 1"/>
    <w:basedOn w:val="Normal"/>
    <w:next w:val="Body"/>
    <w:link w:val="Heading1Char"/>
    <w:uiPriority w:val="1"/>
    <w:qFormat/>
    <w:rsid w:val="00B83790"/>
    <w:pPr>
      <w:keepNext/>
      <w:keepLines/>
      <w:numPr>
        <w:numId w:val="3"/>
      </w:numPr>
      <w:spacing w:before="480" w:after="280"/>
      <w:ind w:left="709" w:hanging="709"/>
      <w:outlineLvl w:val="0"/>
    </w:pPr>
    <w:rPr>
      <w:rFonts w:asciiTheme="majorHAnsi" w:eastAsiaTheme="majorEastAsia" w:hAnsiTheme="majorHAnsi" w:cstheme="majorBidi"/>
      <w:b/>
      <w:color w:val="1D3B84"/>
      <w:sz w:val="30"/>
      <w:szCs w:val="32"/>
    </w:rPr>
  </w:style>
  <w:style w:type="paragraph" w:styleId="Heading2">
    <w:name w:val="heading 2"/>
    <w:basedOn w:val="Normal"/>
    <w:next w:val="Body"/>
    <w:link w:val="Heading2Char"/>
    <w:uiPriority w:val="1"/>
    <w:qFormat/>
    <w:rsid w:val="00CA2005"/>
    <w:pPr>
      <w:keepNext/>
      <w:keepLines/>
      <w:numPr>
        <w:ilvl w:val="1"/>
        <w:numId w:val="3"/>
      </w:numPr>
      <w:spacing w:before="360" w:after="240"/>
      <w:ind w:left="709" w:hanging="709"/>
      <w:outlineLvl w:val="1"/>
    </w:pPr>
    <w:rPr>
      <w:rFonts w:ascii="Calibri Light" w:eastAsiaTheme="majorEastAsia" w:hAnsi="Calibri Light" w:cstheme="majorBidi"/>
      <w:b/>
      <w:color w:val="1D3B84"/>
      <w:sz w:val="24"/>
      <w:szCs w:val="26"/>
    </w:rPr>
  </w:style>
  <w:style w:type="paragraph" w:styleId="Heading3">
    <w:name w:val="heading 3"/>
    <w:basedOn w:val="Normal"/>
    <w:next w:val="Body"/>
    <w:link w:val="Heading3Char"/>
    <w:uiPriority w:val="3"/>
    <w:qFormat/>
    <w:rsid w:val="0054212A"/>
    <w:pPr>
      <w:keepNext/>
      <w:keepLines/>
      <w:numPr>
        <w:ilvl w:val="2"/>
        <w:numId w:val="3"/>
      </w:numPr>
      <w:spacing w:before="40" w:after="0"/>
      <w:outlineLvl w:val="2"/>
    </w:pPr>
    <w:rPr>
      <w:rFonts w:asciiTheme="majorHAnsi" w:eastAsiaTheme="majorEastAsia" w:hAnsiTheme="majorHAnsi" w:cstheme="majorBidi"/>
      <w:b/>
      <w:color w:val="1D3B84"/>
      <w:szCs w:val="24"/>
    </w:rPr>
  </w:style>
  <w:style w:type="paragraph" w:styleId="Heading4">
    <w:name w:val="heading 4"/>
    <w:basedOn w:val="Normal"/>
    <w:next w:val="Normal"/>
    <w:link w:val="Heading4Char"/>
    <w:uiPriority w:val="3"/>
    <w:rsid w:val="0054212A"/>
    <w:pPr>
      <w:keepNext/>
      <w:keepLines/>
      <w:numPr>
        <w:ilvl w:val="3"/>
        <w:numId w:val="3"/>
      </w:numPr>
      <w:spacing w:before="40" w:after="0"/>
      <w:outlineLvl w:val="3"/>
    </w:pPr>
    <w:rPr>
      <w:rFonts w:asciiTheme="majorHAnsi" w:eastAsiaTheme="majorEastAsia" w:hAnsiTheme="majorHAnsi" w:cstheme="majorBidi"/>
      <w:i/>
      <w:iCs/>
      <w:color w:val="1D3B84"/>
    </w:rPr>
  </w:style>
  <w:style w:type="paragraph" w:styleId="Heading5">
    <w:name w:val="heading 5"/>
    <w:basedOn w:val="Normal"/>
    <w:next w:val="Normal"/>
    <w:link w:val="Heading5Char"/>
    <w:uiPriority w:val="99"/>
    <w:semiHidden/>
    <w:rsid w:val="006B5A63"/>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9"/>
    <w:semiHidden/>
    <w:qFormat/>
    <w:rsid w:val="006B5A63"/>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9"/>
    <w:semiHidden/>
    <w:qFormat/>
    <w:rsid w:val="006B5A63"/>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semiHidden/>
    <w:qFormat/>
    <w:rsid w:val="006B5A6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6B5A6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AB7F86"/>
    <w:rPr>
      <w:rFonts w:asciiTheme="minorHAnsi" w:hAnsiTheme="minorHAnsi"/>
    </w:rPr>
  </w:style>
  <w:style w:type="character" w:customStyle="1" w:styleId="BodyTextChar">
    <w:name w:val="Body Text Char"/>
    <w:basedOn w:val="DefaultParagraphFont"/>
    <w:link w:val="BodyText"/>
    <w:uiPriority w:val="99"/>
    <w:semiHidden/>
    <w:rsid w:val="004A39FC"/>
  </w:style>
  <w:style w:type="character" w:customStyle="1" w:styleId="Heading1Char">
    <w:name w:val="Heading 1 Char"/>
    <w:basedOn w:val="DefaultParagraphFont"/>
    <w:link w:val="Heading1"/>
    <w:uiPriority w:val="1"/>
    <w:rsid w:val="002666AC"/>
    <w:rPr>
      <w:rFonts w:asciiTheme="majorHAnsi" w:eastAsiaTheme="majorEastAsia" w:hAnsiTheme="majorHAnsi" w:cstheme="majorBidi"/>
      <w:b/>
      <w:color w:val="1D3B84"/>
      <w:sz w:val="30"/>
      <w:szCs w:val="32"/>
    </w:rPr>
  </w:style>
  <w:style w:type="character" w:customStyle="1" w:styleId="Heading2Char">
    <w:name w:val="Heading 2 Char"/>
    <w:basedOn w:val="DefaultParagraphFont"/>
    <w:link w:val="Heading2"/>
    <w:uiPriority w:val="1"/>
    <w:rsid w:val="002666AC"/>
    <w:rPr>
      <w:rFonts w:ascii="Calibri Light" w:eastAsiaTheme="majorEastAsia" w:hAnsi="Calibri Light" w:cstheme="majorBidi"/>
      <w:b/>
      <w:color w:val="1D3B84"/>
      <w:sz w:val="24"/>
      <w:szCs w:val="26"/>
    </w:rPr>
  </w:style>
  <w:style w:type="character" w:customStyle="1" w:styleId="Heading3Char">
    <w:name w:val="Heading 3 Char"/>
    <w:basedOn w:val="DefaultParagraphFont"/>
    <w:link w:val="Heading3"/>
    <w:uiPriority w:val="3"/>
    <w:rsid w:val="00E367F1"/>
    <w:rPr>
      <w:rFonts w:asciiTheme="majorHAnsi" w:eastAsiaTheme="majorEastAsia" w:hAnsiTheme="majorHAnsi" w:cstheme="majorBidi"/>
      <w:b/>
      <w:color w:val="1D3B84"/>
      <w:szCs w:val="24"/>
    </w:rPr>
  </w:style>
  <w:style w:type="paragraph" w:styleId="Title">
    <w:name w:val="Title"/>
    <w:basedOn w:val="Normal"/>
    <w:next w:val="Normal"/>
    <w:link w:val="TitleChar"/>
    <w:uiPriority w:val="3"/>
    <w:qFormat/>
    <w:rsid w:val="006A1AC0"/>
    <w:pPr>
      <w:pBdr>
        <w:bottom w:val="single" w:sz="36" w:space="12" w:color="798291"/>
      </w:pBdr>
      <w:spacing w:before="0" w:after="360" w:line="240" w:lineRule="auto"/>
      <w:contextualSpacing/>
    </w:pPr>
    <w:rPr>
      <w:rFonts w:eastAsiaTheme="majorEastAsia" w:cstheme="majorBidi"/>
      <w:b/>
      <w:color w:val="1D3B84"/>
      <w:spacing w:val="-10"/>
      <w:kern w:val="28"/>
      <w:sz w:val="44"/>
      <w:szCs w:val="56"/>
    </w:rPr>
  </w:style>
  <w:style w:type="character" w:customStyle="1" w:styleId="TitleChar">
    <w:name w:val="Title Char"/>
    <w:basedOn w:val="DefaultParagraphFont"/>
    <w:link w:val="Title"/>
    <w:uiPriority w:val="3"/>
    <w:rsid w:val="00E367F1"/>
    <w:rPr>
      <w:rFonts w:ascii="Calibri" w:eastAsiaTheme="majorEastAsia" w:hAnsi="Calibri" w:cstheme="majorBidi"/>
      <w:b/>
      <w:color w:val="1D3B84"/>
      <w:spacing w:val="-10"/>
      <w:kern w:val="28"/>
      <w:sz w:val="44"/>
      <w:szCs w:val="56"/>
    </w:rPr>
  </w:style>
  <w:style w:type="character" w:customStyle="1" w:styleId="Heading4Char">
    <w:name w:val="Heading 4 Char"/>
    <w:basedOn w:val="DefaultParagraphFont"/>
    <w:link w:val="Heading4"/>
    <w:uiPriority w:val="3"/>
    <w:rsid w:val="00E367F1"/>
    <w:rPr>
      <w:rFonts w:asciiTheme="majorHAnsi" w:eastAsiaTheme="majorEastAsia" w:hAnsiTheme="majorHAnsi" w:cstheme="majorBidi"/>
      <w:i/>
      <w:iCs/>
      <w:color w:val="1D3B84"/>
    </w:rPr>
  </w:style>
  <w:style w:type="character" w:customStyle="1" w:styleId="Heading5Char">
    <w:name w:val="Heading 5 Char"/>
    <w:basedOn w:val="DefaultParagraphFont"/>
    <w:link w:val="Heading5"/>
    <w:uiPriority w:val="99"/>
    <w:semiHidden/>
    <w:rsid w:val="004A39F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9"/>
    <w:semiHidden/>
    <w:rsid w:val="004A39F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9"/>
    <w:semiHidden/>
    <w:rsid w:val="004A39F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9"/>
    <w:semiHidden/>
    <w:rsid w:val="004A39F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4A39FC"/>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4"/>
    <w:rsid w:val="000340DE"/>
    <w:pPr>
      <w:tabs>
        <w:tab w:val="center" w:pos="4513"/>
        <w:tab w:val="right" w:pos="9026"/>
      </w:tabs>
      <w:spacing w:before="0" w:after="120" w:line="240" w:lineRule="auto"/>
    </w:pPr>
    <w:rPr>
      <w:b/>
      <w:noProof/>
      <w:color w:val="666666"/>
      <w:sz w:val="28"/>
      <w:lang w:eastAsia="en-GB"/>
    </w:rPr>
  </w:style>
  <w:style w:type="character" w:customStyle="1" w:styleId="HeaderChar">
    <w:name w:val="Header Char"/>
    <w:basedOn w:val="DefaultParagraphFont"/>
    <w:link w:val="Header"/>
    <w:uiPriority w:val="4"/>
    <w:rsid w:val="00E367F1"/>
    <w:rPr>
      <w:rFonts w:ascii="Calibri" w:hAnsi="Calibri"/>
      <w:b/>
      <w:noProof/>
      <w:color w:val="666666"/>
      <w:sz w:val="28"/>
      <w:lang w:eastAsia="en-GB"/>
    </w:rPr>
  </w:style>
  <w:style w:type="paragraph" w:styleId="Footer">
    <w:name w:val="footer"/>
    <w:basedOn w:val="Normal"/>
    <w:link w:val="FooterChar"/>
    <w:uiPriority w:val="4"/>
    <w:rsid w:val="00055704"/>
    <w:pPr>
      <w:pBdr>
        <w:top w:val="single" w:sz="4" w:space="4" w:color="798291"/>
      </w:pBdr>
      <w:tabs>
        <w:tab w:val="center" w:pos="4513"/>
        <w:tab w:val="right" w:pos="9026"/>
      </w:tabs>
      <w:spacing w:before="0" w:after="0" w:line="240" w:lineRule="auto"/>
    </w:pPr>
    <w:rPr>
      <w:color w:val="59606A"/>
      <w:sz w:val="20"/>
    </w:rPr>
  </w:style>
  <w:style w:type="character" w:customStyle="1" w:styleId="FooterChar">
    <w:name w:val="Footer Char"/>
    <w:basedOn w:val="DefaultParagraphFont"/>
    <w:link w:val="Footer"/>
    <w:uiPriority w:val="4"/>
    <w:rsid w:val="00E367F1"/>
    <w:rPr>
      <w:rFonts w:ascii="Calibri" w:hAnsi="Calibri"/>
      <w:color w:val="59606A"/>
      <w:sz w:val="20"/>
    </w:rPr>
  </w:style>
  <w:style w:type="paragraph" w:styleId="ListNumber">
    <w:name w:val="List Number"/>
    <w:basedOn w:val="Normal"/>
    <w:uiPriority w:val="1"/>
    <w:qFormat/>
    <w:rsid w:val="000455D3"/>
    <w:pPr>
      <w:numPr>
        <w:numId w:val="6"/>
      </w:numPr>
      <w:tabs>
        <w:tab w:val="clear" w:pos="360"/>
      </w:tabs>
      <w:ind w:left="1418" w:hanging="284"/>
    </w:pPr>
  </w:style>
  <w:style w:type="character" w:styleId="PlaceholderText">
    <w:name w:val="Placeholder Text"/>
    <w:basedOn w:val="DefaultParagraphFont"/>
    <w:uiPriority w:val="99"/>
    <w:semiHidden/>
    <w:rsid w:val="001B361A"/>
    <w:rPr>
      <w:color w:val="808080"/>
    </w:rPr>
  </w:style>
  <w:style w:type="table" w:styleId="TableGrid">
    <w:name w:val="Table Grid"/>
    <w:aliases w:val="Table Header Textx"/>
    <w:basedOn w:val="TableNormal"/>
    <w:uiPriority w:val="59"/>
    <w:rsid w:val="001B3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uiPriority w:val="2"/>
    <w:qFormat/>
    <w:rsid w:val="00B83790"/>
    <w:pPr>
      <w:spacing w:before="60" w:after="60"/>
    </w:pPr>
    <w:rPr>
      <w:color w:val="000000" w:themeColor="text1"/>
      <w:sz w:val="20"/>
    </w:rPr>
  </w:style>
  <w:style w:type="paragraph" w:customStyle="1" w:styleId="QMSInfo">
    <w:name w:val="QMS Info"/>
    <w:basedOn w:val="Header"/>
    <w:uiPriority w:val="4"/>
    <w:qFormat/>
    <w:rsid w:val="003005C2"/>
    <w:pPr>
      <w:pBdr>
        <w:bottom w:val="single" w:sz="18" w:space="12" w:color="798291"/>
      </w:pBdr>
      <w:tabs>
        <w:tab w:val="clear" w:pos="4513"/>
        <w:tab w:val="left" w:pos="1134"/>
        <w:tab w:val="left" w:pos="4536"/>
        <w:tab w:val="left" w:pos="5670"/>
      </w:tabs>
    </w:pPr>
    <w:rPr>
      <w:b w:val="0"/>
      <w:sz w:val="22"/>
    </w:rPr>
  </w:style>
  <w:style w:type="paragraph" w:styleId="ListBullet">
    <w:name w:val="List Bullet"/>
    <w:basedOn w:val="Normal"/>
    <w:uiPriority w:val="1"/>
    <w:qFormat/>
    <w:rsid w:val="000455D3"/>
    <w:pPr>
      <w:numPr>
        <w:numId w:val="4"/>
      </w:numPr>
      <w:spacing w:before="0"/>
      <w:ind w:left="1418" w:hanging="284"/>
    </w:pPr>
  </w:style>
  <w:style w:type="paragraph" w:styleId="ListBullet2">
    <w:name w:val="List Bullet 2"/>
    <w:basedOn w:val="Normal"/>
    <w:uiPriority w:val="99"/>
    <w:semiHidden/>
    <w:rsid w:val="00DF1630"/>
    <w:pPr>
      <w:numPr>
        <w:numId w:val="5"/>
      </w:numPr>
      <w:ind w:left="709" w:hanging="283"/>
      <w:contextualSpacing/>
    </w:pPr>
  </w:style>
  <w:style w:type="paragraph" w:customStyle="1" w:styleId="TableHeading">
    <w:name w:val="Table Heading"/>
    <w:basedOn w:val="TableText"/>
    <w:uiPriority w:val="2"/>
    <w:qFormat/>
    <w:rsid w:val="00822E00"/>
    <w:pPr>
      <w:spacing w:line="240" w:lineRule="auto"/>
      <w:jc w:val="center"/>
    </w:pPr>
    <w:rPr>
      <w:rFonts w:asciiTheme="minorHAnsi" w:hAnsiTheme="minorHAnsi"/>
      <w:b/>
      <w:color w:val="auto"/>
    </w:rPr>
  </w:style>
  <w:style w:type="paragraph" w:styleId="Caption">
    <w:name w:val="caption"/>
    <w:basedOn w:val="Normal"/>
    <w:next w:val="Normal"/>
    <w:uiPriority w:val="5"/>
    <w:qFormat/>
    <w:rsid w:val="00D17723"/>
    <w:pPr>
      <w:keepNext/>
      <w:keepLines/>
      <w:spacing w:before="240" w:after="240"/>
      <w:jc w:val="center"/>
    </w:pPr>
    <w:rPr>
      <w:iCs/>
      <w:color w:val="DF4F1D"/>
      <w:szCs w:val="18"/>
    </w:rPr>
  </w:style>
  <w:style w:type="paragraph" w:customStyle="1" w:styleId="TableTextCentred">
    <w:name w:val="Table Text Centred"/>
    <w:basedOn w:val="TableText"/>
    <w:uiPriority w:val="2"/>
    <w:qFormat/>
    <w:rsid w:val="00822E00"/>
    <w:pPr>
      <w:jc w:val="center"/>
    </w:pPr>
  </w:style>
  <w:style w:type="paragraph" w:customStyle="1" w:styleId="TableBullet">
    <w:name w:val="Table Bullet"/>
    <w:basedOn w:val="TableText"/>
    <w:uiPriority w:val="2"/>
    <w:qFormat/>
    <w:rsid w:val="00E367F1"/>
    <w:pPr>
      <w:numPr>
        <w:numId w:val="7"/>
      </w:numPr>
      <w:spacing w:before="0"/>
      <w:contextualSpacing/>
    </w:pPr>
  </w:style>
  <w:style w:type="paragraph" w:customStyle="1" w:styleId="RevisionHeader">
    <w:name w:val="Revision Header"/>
    <w:basedOn w:val="Normal"/>
    <w:uiPriority w:val="5"/>
    <w:qFormat/>
    <w:rsid w:val="009355AC"/>
    <w:pPr>
      <w:keepNext/>
      <w:framePr w:hSpace="181" w:wrap="around" w:vAnchor="text" w:hAnchor="margin" w:x="40" w:y="35"/>
      <w:spacing w:before="40" w:after="40"/>
      <w:jc w:val="center"/>
    </w:pPr>
    <w:rPr>
      <w:rFonts w:eastAsia="Times New Roman" w:cs="Times New Roman"/>
      <w:color w:val="000000" w:themeColor="text1"/>
      <w:sz w:val="18"/>
    </w:rPr>
  </w:style>
  <w:style w:type="character" w:customStyle="1" w:styleId="TableTextChar">
    <w:name w:val="Table Text Char"/>
    <w:link w:val="TableText"/>
    <w:uiPriority w:val="2"/>
    <w:rsid w:val="00E367F1"/>
    <w:rPr>
      <w:rFonts w:ascii="Calibri" w:hAnsi="Calibri"/>
      <w:color w:val="000000" w:themeColor="text1"/>
      <w:sz w:val="20"/>
    </w:rPr>
  </w:style>
  <w:style w:type="paragraph" w:customStyle="1" w:styleId="RevisionText">
    <w:name w:val="Revision Text"/>
    <w:basedOn w:val="TableTextCentred"/>
    <w:uiPriority w:val="5"/>
    <w:qFormat/>
    <w:rsid w:val="009355AC"/>
    <w:pPr>
      <w:keepNext/>
      <w:framePr w:hSpace="181" w:wrap="around" w:vAnchor="text" w:hAnchor="margin" w:x="40" w:y="35"/>
    </w:pPr>
    <w:rPr>
      <w:rFonts w:eastAsia="Times New Roman" w:cs="Arial"/>
      <w:color w:val="auto"/>
      <w:lang w:val="en-IE"/>
    </w:rPr>
  </w:style>
  <w:style w:type="paragraph" w:customStyle="1" w:styleId="DocInfoHeading2">
    <w:name w:val="DocInfo Heading 2"/>
    <w:basedOn w:val="Heading4"/>
    <w:uiPriority w:val="5"/>
    <w:qFormat/>
    <w:rsid w:val="000215A7"/>
    <w:pPr>
      <w:numPr>
        <w:ilvl w:val="0"/>
        <w:numId w:val="0"/>
      </w:numPr>
      <w:spacing w:before="240" w:after="120"/>
    </w:pPr>
    <w:rPr>
      <w:rFonts w:ascii="Arial" w:hAnsi="Arial"/>
      <w:i w:val="0"/>
      <w:color w:val="7F7F7F" w:themeColor="text1" w:themeTint="80"/>
      <w:sz w:val="20"/>
      <w:szCs w:val="24"/>
    </w:rPr>
  </w:style>
  <w:style w:type="paragraph" w:customStyle="1" w:styleId="Reference">
    <w:name w:val="Reference"/>
    <w:basedOn w:val="BodyText"/>
    <w:uiPriority w:val="5"/>
    <w:qFormat/>
    <w:rsid w:val="00DA07AD"/>
    <w:pPr>
      <w:numPr>
        <w:numId w:val="8"/>
      </w:numPr>
      <w:ind w:left="567" w:hanging="567"/>
    </w:pPr>
  </w:style>
  <w:style w:type="paragraph" w:customStyle="1" w:styleId="ApprovalsControl">
    <w:name w:val="Approvals Control"/>
    <w:basedOn w:val="Heading2"/>
    <w:uiPriority w:val="5"/>
    <w:qFormat/>
    <w:rsid w:val="00DA07AD"/>
    <w:pPr>
      <w:numPr>
        <w:ilvl w:val="0"/>
        <w:numId w:val="0"/>
      </w:numPr>
      <w:outlineLvl w:val="9"/>
    </w:pPr>
    <w:rPr>
      <w:color w:val="666666"/>
    </w:rPr>
  </w:style>
  <w:style w:type="paragraph" w:customStyle="1" w:styleId="ApprovalsText">
    <w:name w:val="Approvals Text"/>
    <w:basedOn w:val="Normal"/>
    <w:uiPriority w:val="5"/>
    <w:qFormat/>
    <w:rsid w:val="00F627E3"/>
    <w:pPr>
      <w:tabs>
        <w:tab w:val="left" w:pos="1560"/>
      </w:tabs>
      <w:spacing w:before="60" w:after="120"/>
    </w:pPr>
    <w:rPr>
      <w:sz w:val="20"/>
    </w:rPr>
  </w:style>
  <w:style w:type="paragraph" w:customStyle="1" w:styleId="Note">
    <w:name w:val="Note"/>
    <w:basedOn w:val="Normal"/>
    <w:uiPriority w:val="5"/>
    <w:qFormat/>
    <w:rsid w:val="00D17723"/>
    <w:pPr>
      <w:keepLines/>
      <w:pBdr>
        <w:top w:val="single" w:sz="12" w:space="7" w:color="EDEDED"/>
        <w:left w:val="single" w:sz="12" w:space="4" w:color="EDEDED"/>
        <w:bottom w:val="single" w:sz="12" w:space="7" w:color="EDEDED"/>
        <w:right w:val="single" w:sz="12" w:space="4" w:color="EDEDED"/>
      </w:pBdr>
      <w:shd w:val="clear" w:color="auto" w:fill="EDEDED"/>
      <w:tabs>
        <w:tab w:val="left" w:pos="1009"/>
      </w:tabs>
      <w:autoSpaceDE w:val="0"/>
      <w:autoSpaceDN w:val="0"/>
      <w:adjustRightInd w:val="0"/>
      <w:spacing w:before="240" w:after="240" w:line="252" w:lineRule="auto"/>
      <w:ind w:left="993" w:hanging="993"/>
    </w:pPr>
    <w:rPr>
      <w:rFonts w:eastAsia="Times New Roman" w:cs="Arial"/>
      <w:bCs/>
      <w:color w:val="666666"/>
      <w:sz w:val="20"/>
      <w:szCs w:val="24"/>
      <w:lang w:eastAsia="en-GB"/>
    </w:rPr>
  </w:style>
  <w:style w:type="paragraph" w:customStyle="1" w:styleId="GuideHeading">
    <w:name w:val="Guide Heading"/>
    <w:basedOn w:val="Normal"/>
    <w:uiPriority w:val="5"/>
    <w:qFormat/>
    <w:rsid w:val="003D31DB"/>
    <w:pPr>
      <w:keepNext/>
      <w:pBdr>
        <w:bottom w:val="single" w:sz="18" w:space="1" w:color="FBBA00"/>
      </w:pBdr>
      <w:spacing w:before="360"/>
    </w:pPr>
    <w:rPr>
      <w:rFonts w:eastAsiaTheme="majorEastAsia" w:cstheme="majorBidi"/>
      <w:color w:val="DF4C1D"/>
      <w:sz w:val="26"/>
      <w:szCs w:val="26"/>
    </w:rPr>
  </w:style>
  <w:style w:type="character" w:styleId="Hyperlink">
    <w:name w:val="Hyperlink"/>
    <w:uiPriority w:val="99"/>
    <w:semiHidden/>
    <w:rsid w:val="00DF79FA"/>
    <w:rPr>
      <w:color w:val="0000FF"/>
      <w:u w:val="single"/>
    </w:rPr>
  </w:style>
  <w:style w:type="character" w:styleId="Mention">
    <w:name w:val="Mention"/>
    <w:basedOn w:val="DefaultParagraphFont"/>
    <w:uiPriority w:val="99"/>
    <w:semiHidden/>
    <w:rsid w:val="001E067A"/>
    <w:rPr>
      <w:color w:val="2B579A"/>
      <w:shd w:val="clear" w:color="auto" w:fill="E6E6E6"/>
    </w:rPr>
  </w:style>
  <w:style w:type="paragraph" w:styleId="BalloonText">
    <w:name w:val="Balloon Text"/>
    <w:basedOn w:val="Normal"/>
    <w:link w:val="BalloonTextChar"/>
    <w:uiPriority w:val="99"/>
    <w:semiHidden/>
    <w:rsid w:val="006C52B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9FC"/>
    <w:rPr>
      <w:rFonts w:ascii="Segoe UI" w:hAnsi="Segoe UI" w:cs="Segoe UI"/>
      <w:sz w:val="18"/>
      <w:szCs w:val="18"/>
    </w:rPr>
  </w:style>
  <w:style w:type="character" w:styleId="CommentReference">
    <w:name w:val="annotation reference"/>
    <w:basedOn w:val="DefaultParagraphFont"/>
    <w:rsid w:val="00E035D3"/>
    <w:rPr>
      <w:sz w:val="16"/>
      <w:szCs w:val="16"/>
    </w:rPr>
  </w:style>
  <w:style w:type="paragraph" w:styleId="CommentText">
    <w:name w:val="annotation text"/>
    <w:basedOn w:val="Normal"/>
    <w:link w:val="CommentTextChar"/>
    <w:rsid w:val="00E035D3"/>
    <w:pPr>
      <w:spacing w:line="240" w:lineRule="auto"/>
    </w:pPr>
    <w:rPr>
      <w:sz w:val="20"/>
      <w:szCs w:val="20"/>
    </w:rPr>
  </w:style>
  <w:style w:type="character" w:customStyle="1" w:styleId="CommentTextChar">
    <w:name w:val="Comment Text Char"/>
    <w:basedOn w:val="DefaultParagraphFont"/>
    <w:link w:val="CommentText"/>
    <w:uiPriority w:val="99"/>
    <w:semiHidden/>
    <w:rsid w:val="004A39FC"/>
    <w:rPr>
      <w:rFonts w:ascii="Calibri" w:hAnsi="Calibri"/>
      <w:sz w:val="20"/>
      <w:szCs w:val="20"/>
    </w:rPr>
  </w:style>
  <w:style w:type="paragraph" w:styleId="CommentSubject">
    <w:name w:val="annotation subject"/>
    <w:basedOn w:val="CommentText"/>
    <w:next w:val="CommentText"/>
    <w:link w:val="CommentSubjectChar"/>
    <w:uiPriority w:val="99"/>
    <w:semiHidden/>
    <w:rsid w:val="00E035D3"/>
    <w:rPr>
      <w:b/>
      <w:bCs/>
    </w:rPr>
  </w:style>
  <w:style w:type="character" w:customStyle="1" w:styleId="CommentSubjectChar">
    <w:name w:val="Comment Subject Char"/>
    <w:basedOn w:val="CommentTextChar"/>
    <w:link w:val="CommentSubject"/>
    <w:uiPriority w:val="99"/>
    <w:semiHidden/>
    <w:rsid w:val="004A39FC"/>
    <w:rPr>
      <w:rFonts w:ascii="Calibri" w:hAnsi="Calibri"/>
      <w:b/>
      <w:bCs/>
      <w:sz w:val="20"/>
      <w:szCs w:val="20"/>
    </w:rPr>
  </w:style>
  <w:style w:type="character" w:styleId="UnresolvedMention">
    <w:name w:val="Unresolved Mention"/>
    <w:basedOn w:val="DefaultParagraphFont"/>
    <w:uiPriority w:val="99"/>
    <w:semiHidden/>
    <w:rsid w:val="006A47E5"/>
    <w:rPr>
      <w:color w:val="808080"/>
      <w:shd w:val="clear" w:color="auto" w:fill="E6E6E6"/>
    </w:rPr>
  </w:style>
  <w:style w:type="paragraph" w:customStyle="1" w:styleId="QMSHeader">
    <w:name w:val="QMS Header"/>
    <w:basedOn w:val="Header"/>
    <w:uiPriority w:val="4"/>
    <w:qFormat/>
    <w:rsid w:val="000340DE"/>
    <w:rPr>
      <w:b w:val="0"/>
    </w:rPr>
  </w:style>
  <w:style w:type="paragraph" w:styleId="ListParagraph">
    <w:name w:val="List Paragraph"/>
    <w:basedOn w:val="Normal"/>
    <w:rsid w:val="00E367F1"/>
    <w:pPr>
      <w:ind w:left="720"/>
      <w:contextualSpacing/>
    </w:pPr>
  </w:style>
  <w:style w:type="paragraph" w:customStyle="1" w:styleId="Body">
    <w:name w:val="Body"/>
    <w:basedOn w:val="Normal"/>
    <w:autoRedefine/>
    <w:qFormat/>
    <w:rsid w:val="0030469F"/>
    <w:pPr>
      <w:ind w:left="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90018">
      <w:bodyDiv w:val="1"/>
      <w:marLeft w:val="0"/>
      <w:marRight w:val="0"/>
      <w:marTop w:val="0"/>
      <w:marBottom w:val="0"/>
      <w:divBdr>
        <w:top w:val="none" w:sz="0" w:space="0" w:color="auto"/>
        <w:left w:val="none" w:sz="0" w:space="0" w:color="auto"/>
        <w:bottom w:val="none" w:sz="0" w:space="0" w:color="auto"/>
        <w:right w:val="none" w:sz="0" w:space="0" w:color="auto"/>
      </w:divBdr>
    </w:div>
    <w:div w:id="1178275356">
      <w:bodyDiv w:val="1"/>
      <w:marLeft w:val="0"/>
      <w:marRight w:val="0"/>
      <w:marTop w:val="0"/>
      <w:marBottom w:val="0"/>
      <w:divBdr>
        <w:top w:val="none" w:sz="0" w:space="0" w:color="auto"/>
        <w:left w:val="none" w:sz="0" w:space="0" w:color="auto"/>
        <w:bottom w:val="none" w:sz="0" w:space="0" w:color="auto"/>
        <w:right w:val="none" w:sz="0" w:space="0" w:color="auto"/>
      </w:divBdr>
    </w:div>
    <w:div w:id="1949853878">
      <w:bodyDiv w:val="1"/>
      <w:marLeft w:val="0"/>
      <w:marRight w:val="0"/>
      <w:marTop w:val="0"/>
      <w:marBottom w:val="0"/>
      <w:divBdr>
        <w:top w:val="none" w:sz="0" w:space="0" w:color="auto"/>
        <w:left w:val="none" w:sz="0" w:space="0" w:color="auto"/>
        <w:bottom w:val="none" w:sz="0" w:space="0" w:color="auto"/>
        <w:right w:val="none" w:sz="0" w:space="0" w:color="auto"/>
      </w:divBdr>
      <w:divsChild>
        <w:div w:id="1946888884">
          <w:marLeft w:val="0"/>
          <w:marRight w:val="0"/>
          <w:marTop w:val="15"/>
          <w:marBottom w:val="0"/>
          <w:divBdr>
            <w:top w:val="single" w:sz="48" w:space="0" w:color="auto"/>
            <w:left w:val="single" w:sz="48" w:space="0" w:color="auto"/>
            <w:bottom w:val="single" w:sz="48" w:space="0" w:color="auto"/>
            <w:right w:val="single" w:sz="48" w:space="0" w:color="auto"/>
          </w:divBdr>
          <w:divsChild>
            <w:div w:id="1721899093">
              <w:marLeft w:val="0"/>
              <w:marRight w:val="0"/>
              <w:marTop w:val="0"/>
              <w:marBottom w:val="0"/>
              <w:divBdr>
                <w:top w:val="none" w:sz="0" w:space="0" w:color="auto"/>
                <w:left w:val="none" w:sz="0" w:space="0" w:color="auto"/>
                <w:bottom w:val="none" w:sz="0" w:space="0" w:color="auto"/>
                <w:right w:val="none" w:sz="0" w:space="0" w:color="auto"/>
              </w:divBdr>
            </w:div>
          </w:divsChild>
        </w:div>
        <w:div w:id="83378811">
          <w:marLeft w:val="0"/>
          <w:marRight w:val="0"/>
          <w:marTop w:val="15"/>
          <w:marBottom w:val="0"/>
          <w:divBdr>
            <w:top w:val="single" w:sz="48" w:space="0" w:color="auto"/>
            <w:left w:val="single" w:sz="48" w:space="0" w:color="auto"/>
            <w:bottom w:val="single" w:sz="48" w:space="0" w:color="auto"/>
            <w:right w:val="single" w:sz="48" w:space="0" w:color="auto"/>
          </w:divBdr>
          <w:divsChild>
            <w:div w:id="144022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gdpr@consultarc.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Sheavills\OneDrive%20-%20ABBOTT%20RISK%20CONSULTING%20LTD\Desktop\ARC-TEMP-001%20Internal%20Management%20System%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A91B7A382C4E3D84C3D451DDAB45BF"/>
        <w:category>
          <w:name w:val="General"/>
          <w:gallery w:val="placeholder"/>
        </w:category>
        <w:types>
          <w:type w:val="bbPlcHdr"/>
        </w:types>
        <w:behaviors>
          <w:behavior w:val="content"/>
        </w:behaviors>
        <w:guid w:val="{E722AD6F-5324-4237-8C86-CF51327A11DE}"/>
      </w:docPartPr>
      <w:docPartBody>
        <w:p w:rsidR="00870D87" w:rsidRDefault="00870D87">
          <w:pPr>
            <w:pStyle w:val="FCA91B7A382C4E3D84C3D451DDAB45BF"/>
          </w:pPr>
          <w:r w:rsidRPr="0047745E">
            <w:rPr>
              <w:rStyle w:val="PlaceholderText"/>
            </w:rPr>
            <w:t>[Title]</w:t>
          </w:r>
        </w:p>
      </w:docPartBody>
    </w:docPart>
    <w:docPart>
      <w:docPartPr>
        <w:name w:val="503E088263C74CF4B4837C9B6E35C0EC"/>
        <w:category>
          <w:name w:val="General"/>
          <w:gallery w:val="placeholder"/>
        </w:category>
        <w:types>
          <w:type w:val="bbPlcHdr"/>
        </w:types>
        <w:behaviors>
          <w:behavior w:val="content"/>
        </w:behaviors>
        <w:guid w:val="{0A894DAA-DD30-493A-8B29-EF73102C6192}"/>
      </w:docPartPr>
      <w:docPartBody>
        <w:p w:rsidR="00870D87" w:rsidRDefault="00870D87">
          <w:pPr>
            <w:pStyle w:val="503E088263C74CF4B4837C9B6E35C0EC"/>
          </w:pPr>
          <w:r w:rsidRPr="0047745E">
            <w:rPr>
              <w:rStyle w:val="PlaceholderText"/>
            </w:rPr>
            <w:t>[Status]</w:t>
          </w:r>
        </w:p>
      </w:docPartBody>
    </w:docPart>
    <w:docPart>
      <w:docPartPr>
        <w:name w:val="EC89EB997E4345AFBA54FEDDAB5D8596"/>
        <w:category>
          <w:name w:val="General"/>
          <w:gallery w:val="placeholder"/>
        </w:category>
        <w:types>
          <w:type w:val="bbPlcHdr"/>
        </w:types>
        <w:behaviors>
          <w:behavior w:val="content"/>
        </w:behaviors>
        <w:guid w:val="{4288E89A-4365-4640-9E9E-FF688903817F}"/>
      </w:docPartPr>
      <w:docPartBody>
        <w:p w:rsidR="00870D87" w:rsidRDefault="00870D87">
          <w:pPr>
            <w:pStyle w:val="EC89EB997E4345AFBA54FEDDAB5D8596"/>
          </w:pPr>
          <w:r w:rsidRPr="003B4FDE">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87"/>
    <w:rsid w:val="000F0508"/>
    <w:rsid w:val="001973CE"/>
    <w:rsid w:val="003074AE"/>
    <w:rsid w:val="0038028B"/>
    <w:rsid w:val="00445149"/>
    <w:rsid w:val="004E0E0F"/>
    <w:rsid w:val="005A0701"/>
    <w:rsid w:val="00647170"/>
    <w:rsid w:val="00730AE6"/>
    <w:rsid w:val="00807263"/>
    <w:rsid w:val="008412F6"/>
    <w:rsid w:val="00870D87"/>
    <w:rsid w:val="008874E0"/>
    <w:rsid w:val="008B5415"/>
    <w:rsid w:val="009F7D7C"/>
    <w:rsid w:val="00A672A4"/>
    <w:rsid w:val="00BB18BD"/>
    <w:rsid w:val="00E05BD1"/>
    <w:rsid w:val="00E41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A91B7A382C4E3D84C3D451DDAB45BF">
    <w:name w:val="FCA91B7A382C4E3D84C3D451DDAB45BF"/>
  </w:style>
  <w:style w:type="paragraph" w:customStyle="1" w:styleId="503E088263C74CF4B4837C9B6E35C0EC">
    <w:name w:val="503E088263C74CF4B4837C9B6E35C0EC"/>
  </w:style>
  <w:style w:type="paragraph" w:customStyle="1" w:styleId="EC89EB997E4345AFBA54FEDDAB5D8596">
    <w:name w:val="EC89EB997E4345AFBA54FEDDAB5D85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067F25-9A4A-46CF-AB25-8F3C1A398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ARC-TEMP-001 Internal Management System Document</Template>
  <TotalTime>1</TotalTime>
  <Pages>6</Pages>
  <Words>1629</Words>
  <Characters>9247</Characters>
  <Application>Microsoft Office Word</Application>
  <DocSecurity>0</DocSecurity>
  <Lines>174</Lines>
  <Paragraphs>79</Paragraphs>
  <ScaleCrop>false</ScaleCrop>
  <HeadingPairs>
    <vt:vector size="2" baseType="variant">
      <vt:variant>
        <vt:lpstr>Title</vt:lpstr>
      </vt:variant>
      <vt:variant>
        <vt:i4>1</vt:i4>
      </vt:variant>
    </vt:vector>
  </HeadingPairs>
  <TitlesOfParts>
    <vt:vector size="1" baseType="lpstr">
      <vt:lpstr>People Privacy Policy</vt:lpstr>
    </vt:vector>
  </TitlesOfParts>
  <Manager>&lt;Owner&gt;</Manager>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 Privacy Policy</dc:title>
  <dc:subject>&lt;Element Title&gt;</dc:subject>
  <dc:creator>Zoe Sheavills</dc:creator>
  <cp:keywords>ARC-POL-318</cp:keywords>
  <dc:description/>
  <cp:lastModifiedBy>Izzy Rudy</cp:lastModifiedBy>
  <cp:revision>3</cp:revision>
  <cp:lastPrinted>2017-05-08T12:55:00Z</cp:lastPrinted>
  <dcterms:created xsi:type="dcterms:W3CDTF">2025-11-27T15:53:00Z</dcterms:created>
  <dcterms:modified xsi:type="dcterms:W3CDTF">2025-11-27T15:54:00Z</dcterms:modified>
  <cp:category>&lt;xx&gt;</cp:category>
  <cp:contentStatus>1</cp:contentStatus>
</cp:coreProperties>
</file>